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ED8D" w14:textId="1C90968B" w:rsidR="007F7B25" w:rsidRPr="007632FC" w:rsidRDefault="000825E9" w:rsidP="007632FC">
      <w:pPr>
        <w:jc w:val="both"/>
        <w:rPr>
          <w:rFonts w:cs="Arial"/>
          <w:strike/>
          <w:sz w:val="22"/>
          <w:szCs w:val="22"/>
          <w:lang w:val="et-EE"/>
        </w:rPr>
      </w:pPr>
      <w:r w:rsidRPr="00CE6783">
        <w:rPr>
          <w:noProof/>
          <w:lang w:val="et-EE" w:eastAsia="et-EE"/>
        </w:rPr>
        <w:drawing>
          <wp:anchor distT="0" distB="0" distL="114300" distR="114300" simplePos="0" relativeHeight="251663360" behindDoc="0" locked="0" layoutInCell="1" allowOverlap="1" wp14:anchorId="0E74EEF0" wp14:editId="240A5BF5">
            <wp:simplePos x="0" y="0"/>
            <wp:positionH relativeFrom="margin">
              <wp:posOffset>4102735</wp:posOffset>
            </wp:positionH>
            <wp:positionV relativeFrom="paragraph">
              <wp:posOffset>-1045845</wp:posOffset>
            </wp:positionV>
            <wp:extent cx="1947545" cy="887095"/>
            <wp:effectExtent l="0" t="0" r="0" b="8255"/>
            <wp:wrapNone/>
            <wp:docPr id="5" name="Picture 5" descr="elektrile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ilev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7AA">
        <w:rPr>
          <w:rFonts w:cs="Arial"/>
          <w:sz w:val="21"/>
          <w:szCs w:val="21"/>
        </w:rPr>
        <w:t>Transpordia</w:t>
      </w:r>
      <w:r w:rsidR="007F7B25" w:rsidRPr="006B63B3">
        <w:rPr>
          <w:rFonts w:cs="Arial"/>
          <w:sz w:val="21"/>
          <w:szCs w:val="21"/>
        </w:rPr>
        <w:t xml:space="preserve">met </w:t>
      </w:r>
    </w:p>
    <w:p w14:paraId="56EF596B" w14:textId="31E24FA1" w:rsidR="007F7B25" w:rsidRPr="006B63B3" w:rsidRDefault="000E07B0" w:rsidP="007F7B25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info</w:t>
      </w:r>
      <w:r w:rsidR="007F7B25" w:rsidRPr="006B63B3">
        <w:rPr>
          <w:rFonts w:cs="Arial"/>
          <w:sz w:val="21"/>
          <w:szCs w:val="21"/>
        </w:rPr>
        <w:t>@</w:t>
      </w:r>
      <w:r>
        <w:rPr>
          <w:rFonts w:cs="Arial"/>
          <w:sz w:val="21"/>
          <w:szCs w:val="21"/>
        </w:rPr>
        <w:t>tra</w:t>
      </w:r>
      <w:r w:rsidR="008F0137">
        <w:rPr>
          <w:rFonts w:cs="Arial"/>
          <w:sz w:val="21"/>
          <w:szCs w:val="21"/>
        </w:rPr>
        <w:t>nspordiamet</w:t>
      </w:r>
      <w:r w:rsidR="007F7B25" w:rsidRPr="006B63B3">
        <w:rPr>
          <w:rFonts w:cs="Arial"/>
          <w:sz w:val="21"/>
          <w:szCs w:val="21"/>
        </w:rPr>
        <w:t xml:space="preserve">.ee </w:t>
      </w:r>
      <w:r w:rsidR="007F7B25" w:rsidRPr="006B63B3">
        <w:rPr>
          <w:rFonts w:cs="Arial"/>
          <w:sz w:val="21"/>
          <w:szCs w:val="21"/>
        </w:rPr>
        <w:tab/>
      </w:r>
      <w:r w:rsidR="007F7B25" w:rsidRPr="006B63B3">
        <w:rPr>
          <w:rFonts w:cs="Arial"/>
          <w:sz w:val="21"/>
          <w:szCs w:val="21"/>
        </w:rPr>
        <w:tab/>
      </w:r>
      <w:r w:rsidR="007F7B25" w:rsidRPr="006B63B3">
        <w:rPr>
          <w:rFonts w:cs="Arial"/>
          <w:sz w:val="21"/>
          <w:szCs w:val="21"/>
        </w:rPr>
        <w:tab/>
      </w:r>
      <w:r w:rsidR="007F7B25" w:rsidRPr="006B63B3">
        <w:rPr>
          <w:rFonts w:cs="Arial"/>
          <w:sz w:val="21"/>
          <w:szCs w:val="21"/>
        </w:rPr>
        <w:tab/>
      </w:r>
      <w:r w:rsidR="007F7B25">
        <w:rPr>
          <w:rFonts w:cs="Arial"/>
          <w:sz w:val="21"/>
          <w:szCs w:val="21"/>
        </w:rPr>
        <w:t xml:space="preserve">   </w:t>
      </w:r>
      <w:r w:rsidR="00E91362">
        <w:rPr>
          <w:rFonts w:cs="Arial"/>
          <w:sz w:val="21"/>
          <w:szCs w:val="21"/>
        </w:rPr>
        <w:t xml:space="preserve">  </w:t>
      </w:r>
      <w:r w:rsidR="00EF0209">
        <w:rPr>
          <w:rFonts w:cs="Arial"/>
          <w:sz w:val="21"/>
          <w:szCs w:val="21"/>
        </w:rPr>
        <w:t xml:space="preserve">     </w:t>
      </w:r>
      <w:r w:rsidR="007F7B25">
        <w:rPr>
          <w:rFonts w:cs="Arial"/>
          <w:sz w:val="21"/>
          <w:szCs w:val="21"/>
        </w:rPr>
        <w:t xml:space="preserve"> </w:t>
      </w:r>
      <w:r w:rsidR="007F7B25" w:rsidRPr="006B63B3">
        <w:rPr>
          <w:rFonts w:cs="Arial"/>
          <w:sz w:val="21"/>
          <w:szCs w:val="21"/>
        </w:rPr>
        <w:t xml:space="preserve">Meie: </w:t>
      </w:r>
      <w:r w:rsidR="001F17D6">
        <w:rPr>
          <w:rFonts w:cs="Arial"/>
          <w:sz w:val="21"/>
          <w:szCs w:val="21"/>
        </w:rPr>
        <w:t>2</w:t>
      </w:r>
      <w:r w:rsidR="009E69D1">
        <w:rPr>
          <w:rFonts w:cs="Arial"/>
          <w:sz w:val="21"/>
          <w:szCs w:val="21"/>
        </w:rPr>
        <w:t>1</w:t>
      </w:r>
      <w:r w:rsidR="007F7B25">
        <w:rPr>
          <w:rFonts w:cs="Arial"/>
          <w:sz w:val="21"/>
          <w:szCs w:val="21"/>
        </w:rPr>
        <w:t>.</w:t>
      </w:r>
      <w:r w:rsidR="00227DD2">
        <w:rPr>
          <w:rFonts w:cs="Arial"/>
          <w:sz w:val="21"/>
          <w:szCs w:val="21"/>
        </w:rPr>
        <w:t>0</w:t>
      </w:r>
      <w:r w:rsidR="00FB491E">
        <w:rPr>
          <w:rFonts w:cs="Arial"/>
          <w:sz w:val="21"/>
          <w:szCs w:val="21"/>
        </w:rPr>
        <w:t>2</w:t>
      </w:r>
      <w:r w:rsidR="007F7B25">
        <w:rPr>
          <w:rFonts w:cs="Arial"/>
          <w:sz w:val="21"/>
          <w:szCs w:val="21"/>
        </w:rPr>
        <w:t>.</w:t>
      </w:r>
      <w:r w:rsidR="007F7B25" w:rsidRPr="006B63B3">
        <w:rPr>
          <w:rFonts w:cs="Arial"/>
          <w:sz w:val="21"/>
          <w:szCs w:val="21"/>
        </w:rPr>
        <w:t>202</w:t>
      </w:r>
      <w:r w:rsidR="00FB491E">
        <w:rPr>
          <w:rFonts w:cs="Arial"/>
          <w:sz w:val="21"/>
          <w:szCs w:val="21"/>
        </w:rPr>
        <w:t>4</w:t>
      </w:r>
      <w:r w:rsidR="007F7B25" w:rsidRPr="006B63B3">
        <w:rPr>
          <w:rFonts w:cs="Arial"/>
          <w:sz w:val="21"/>
          <w:szCs w:val="21"/>
        </w:rPr>
        <w:t>.a nr JV-MAA-1/</w:t>
      </w:r>
      <w:r w:rsidR="00EF0209">
        <w:rPr>
          <w:rFonts w:cs="Arial"/>
          <w:sz w:val="21"/>
          <w:szCs w:val="21"/>
        </w:rPr>
        <w:t>996</w:t>
      </w:r>
    </w:p>
    <w:p w14:paraId="37463071" w14:textId="77777777" w:rsidR="007F7B25" w:rsidRPr="001178F1" w:rsidRDefault="007F7B25" w:rsidP="007F7B25">
      <w:pPr>
        <w:rPr>
          <w:rFonts w:cs="Arial"/>
          <w:b/>
          <w:sz w:val="22"/>
          <w:szCs w:val="22"/>
        </w:rPr>
      </w:pPr>
    </w:p>
    <w:p w14:paraId="35307088" w14:textId="77777777" w:rsidR="00DD3AC6" w:rsidRPr="001178F1" w:rsidRDefault="00DD3AC6" w:rsidP="007F7B25">
      <w:pPr>
        <w:rPr>
          <w:rFonts w:cs="Arial"/>
          <w:b/>
          <w:sz w:val="22"/>
          <w:szCs w:val="22"/>
        </w:rPr>
      </w:pPr>
    </w:p>
    <w:p w14:paraId="3CE20F3B" w14:textId="77777777" w:rsidR="00DD3AC6" w:rsidRPr="001178F1" w:rsidRDefault="00DD3AC6" w:rsidP="00DD3AC6">
      <w:pPr>
        <w:rPr>
          <w:rFonts w:cs="Arial"/>
          <w:color w:val="FF0000"/>
          <w:sz w:val="22"/>
          <w:szCs w:val="22"/>
        </w:rPr>
      </w:pPr>
      <w:r w:rsidRPr="001178F1">
        <w:rPr>
          <w:rFonts w:cs="Arial"/>
          <w:b/>
          <w:bCs/>
          <w:sz w:val="22"/>
          <w:szCs w:val="22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6317"/>
      </w:tblGrid>
      <w:tr w:rsidR="00DD3AC6" w:rsidRPr="001178F1" w14:paraId="5AAFC2F5" w14:textId="77777777" w:rsidTr="00876F7A">
        <w:trPr>
          <w:trHeight w:val="417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476F0EB1" w14:textId="77777777" w:rsidR="00DD3AC6" w:rsidRPr="004772F5" w:rsidRDefault="00DD3AC6" w:rsidP="00876F7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A93885A" w14:textId="77777777" w:rsidR="00DD3AC6" w:rsidRPr="004772F5" w:rsidRDefault="00DD3AC6" w:rsidP="00876F7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8E29553" w14:textId="77777777" w:rsidR="00DD3AC6" w:rsidRPr="004772F5" w:rsidRDefault="00DD3AC6" w:rsidP="00876F7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7876693" w14:textId="77777777" w:rsidR="00DD3AC6" w:rsidRPr="004772F5" w:rsidRDefault="00DD3AC6" w:rsidP="00876F7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7076CB93" w14:textId="77777777" w:rsidR="00DD3AC6" w:rsidRPr="004772F5" w:rsidRDefault="00DD3AC6" w:rsidP="00876F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772F5">
              <w:rPr>
                <w:rFonts w:cs="Arial"/>
                <w:b/>
                <w:sz w:val="22"/>
                <w:szCs w:val="22"/>
              </w:rPr>
              <w:t>TAOTLEJA</w:t>
            </w:r>
          </w:p>
          <w:p w14:paraId="186CACC2" w14:textId="77777777" w:rsidR="00DD3AC6" w:rsidRPr="004772F5" w:rsidRDefault="00DD3AC6" w:rsidP="00876F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772F5">
              <w:rPr>
                <w:rFonts w:cs="Arial"/>
                <w:b/>
                <w:sz w:val="22"/>
                <w:szCs w:val="22"/>
              </w:rPr>
              <w:t>ANDMED</w:t>
            </w:r>
          </w:p>
          <w:p w14:paraId="1C2C46C0" w14:textId="77777777" w:rsidR="00DD3AC6" w:rsidRPr="004772F5" w:rsidRDefault="00DD3AC6" w:rsidP="00876F7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9A2F709" w14:textId="77777777" w:rsidR="00DD3AC6" w:rsidRPr="004772F5" w:rsidRDefault="00DD3AC6" w:rsidP="00876F7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BEBF275" w14:textId="77777777" w:rsidR="00DD3AC6" w:rsidRPr="004772F5" w:rsidRDefault="00DD3AC6" w:rsidP="00876F7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15C13259" w14:textId="77777777" w:rsidR="00DD3AC6" w:rsidRPr="004772F5" w:rsidRDefault="00DD3AC6" w:rsidP="00876F7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317" w:type="dxa"/>
            <w:tcBorders>
              <w:left w:val="single" w:sz="4" w:space="0" w:color="auto"/>
            </w:tcBorders>
          </w:tcPr>
          <w:p w14:paraId="2FB52A85" w14:textId="77777777" w:rsidR="00DD3AC6" w:rsidRPr="001178F1" w:rsidRDefault="00DD3AC6" w:rsidP="00876F7A">
            <w:pPr>
              <w:rPr>
                <w:rFonts w:cs="Arial"/>
                <w:sz w:val="22"/>
                <w:szCs w:val="22"/>
              </w:rPr>
            </w:pPr>
            <w:r w:rsidRPr="001178F1">
              <w:rPr>
                <w:rFonts w:cs="Arial"/>
                <w:sz w:val="22"/>
                <w:szCs w:val="22"/>
              </w:rPr>
              <w:t>Nimi: Elektrilevi OÜ</w:t>
            </w:r>
          </w:p>
          <w:p w14:paraId="542CEDE8" w14:textId="77777777" w:rsidR="00DD3AC6" w:rsidRPr="001178F1" w:rsidRDefault="00DD3AC6" w:rsidP="00876F7A">
            <w:pPr>
              <w:rPr>
                <w:rFonts w:cs="Arial"/>
                <w:sz w:val="22"/>
                <w:szCs w:val="22"/>
              </w:rPr>
            </w:pPr>
          </w:p>
        </w:tc>
      </w:tr>
      <w:tr w:rsidR="00DD3AC6" w:rsidRPr="001178F1" w14:paraId="4E52873E" w14:textId="77777777" w:rsidTr="00876F7A">
        <w:trPr>
          <w:trHeight w:val="415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23D71D81" w14:textId="77777777" w:rsidR="00DD3AC6" w:rsidRPr="004772F5" w:rsidRDefault="00DD3AC6" w:rsidP="00876F7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317" w:type="dxa"/>
            <w:tcBorders>
              <w:left w:val="single" w:sz="4" w:space="0" w:color="auto"/>
            </w:tcBorders>
          </w:tcPr>
          <w:p w14:paraId="0E9391F1" w14:textId="77777777" w:rsidR="00DD3AC6" w:rsidRPr="001178F1" w:rsidRDefault="00DD3AC6" w:rsidP="00876F7A">
            <w:pPr>
              <w:rPr>
                <w:rFonts w:cs="Arial"/>
                <w:sz w:val="22"/>
                <w:szCs w:val="22"/>
              </w:rPr>
            </w:pPr>
            <w:r w:rsidRPr="001178F1">
              <w:rPr>
                <w:rFonts w:cs="Arial"/>
                <w:sz w:val="22"/>
                <w:szCs w:val="22"/>
              </w:rPr>
              <w:t>Registrikood või isikukood:11050857</w:t>
            </w:r>
          </w:p>
        </w:tc>
      </w:tr>
      <w:tr w:rsidR="00DD3AC6" w:rsidRPr="001178F1" w14:paraId="19AEB2AE" w14:textId="77777777" w:rsidTr="00876F7A">
        <w:trPr>
          <w:trHeight w:val="272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4F1B344F" w14:textId="77777777" w:rsidR="00DD3AC6" w:rsidRPr="004772F5" w:rsidRDefault="00DD3AC6" w:rsidP="00876F7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317" w:type="dxa"/>
            <w:tcBorders>
              <w:left w:val="single" w:sz="4" w:space="0" w:color="auto"/>
            </w:tcBorders>
          </w:tcPr>
          <w:p w14:paraId="61B28BEB" w14:textId="77777777" w:rsidR="00DD3AC6" w:rsidRPr="001178F1" w:rsidRDefault="00DD3AC6" w:rsidP="00876F7A">
            <w:pPr>
              <w:rPr>
                <w:rFonts w:cs="Arial"/>
                <w:sz w:val="22"/>
                <w:szCs w:val="22"/>
              </w:rPr>
            </w:pPr>
            <w:r w:rsidRPr="001178F1">
              <w:rPr>
                <w:rFonts w:cs="Arial"/>
                <w:sz w:val="22"/>
                <w:szCs w:val="22"/>
              </w:rPr>
              <w:t>Aadress:  Veskiposti 2, 10138 Tallinn</w:t>
            </w:r>
          </w:p>
        </w:tc>
      </w:tr>
      <w:tr w:rsidR="00DD3AC6" w:rsidRPr="001178F1" w14:paraId="08E259EE" w14:textId="77777777" w:rsidTr="00876F7A">
        <w:trPr>
          <w:trHeight w:val="421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5E097DCC" w14:textId="77777777" w:rsidR="00DD3AC6" w:rsidRPr="004772F5" w:rsidRDefault="00DD3AC6" w:rsidP="00876F7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317" w:type="dxa"/>
            <w:tcBorders>
              <w:left w:val="single" w:sz="4" w:space="0" w:color="auto"/>
            </w:tcBorders>
          </w:tcPr>
          <w:p w14:paraId="2D2BEAFB" w14:textId="77777777" w:rsidR="00DD3AC6" w:rsidRPr="001178F1" w:rsidRDefault="00DD3AC6" w:rsidP="00876F7A">
            <w:pPr>
              <w:rPr>
                <w:rFonts w:cs="Arial"/>
                <w:sz w:val="22"/>
                <w:szCs w:val="22"/>
              </w:rPr>
            </w:pPr>
            <w:r w:rsidRPr="001178F1">
              <w:rPr>
                <w:rFonts w:cs="Arial"/>
                <w:sz w:val="22"/>
                <w:szCs w:val="22"/>
              </w:rPr>
              <w:t xml:space="preserve">Õigustatud isiku poolne lepingu sõlmija nimi </w:t>
            </w:r>
            <w:r w:rsidRPr="001178F1">
              <w:rPr>
                <w:rFonts w:cs="Arial"/>
                <w:b/>
                <w:bCs/>
                <w:sz w:val="22"/>
                <w:szCs w:val="22"/>
              </w:rPr>
              <w:t>Andra McManus</w:t>
            </w:r>
          </w:p>
        </w:tc>
      </w:tr>
      <w:tr w:rsidR="00DD3AC6" w:rsidRPr="001178F1" w14:paraId="206244B9" w14:textId="77777777" w:rsidTr="00876F7A">
        <w:trPr>
          <w:trHeight w:val="272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6EA0C285" w14:textId="77777777" w:rsidR="00DD3AC6" w:rsidRPr="004772F5" w:rsidRDefault="00DD3AC6" w:rsidP="00876F7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317" w:type="dxa"/>
            <w:tcBorders>
              <w:left w:val="single" w:sz="4" w:space="0" w:color="auto"/>
            </w:tcBorders>
          </w:tcPr>
          <w:p w14:paraId="285357F6" w14:textId="77777777" w:rsidR="00DD3AC6" w:rsidRPr="001178F1" w:rsidRDefault="00DD3AC6" w:rsidP="00876F7A">
            <w:pPr>
              <w:rPr>
                <w:rFonts w:cs="Arial"/>
                <w:sz w:val="22"/>
                <w:szCs w:val="22"/>
              </w:rPr>
            </w:pPr>
            <w:r w:rsidRPr="001178F1">
              <w:rPr>
                <w:rFonts w:cs="Arial"/>
                <w:sz w:val="22"/>
                <w:szCs w:val="22"/>
              </w:rPr>
              <w:t>Vajadusel koopia lepingu allkirjastaja volikirjast, kui allkirjastamine toimub volituse alusel.  Volikiri_McManus.asice</w:t>
            </w:r>
          </w:p>
        </w:tc>
      </w:tr>
      <w:tr w:rsidR="00DD3AC6" w:rsidRPr="001178F1" w14:paraId="3458DA37" w14:textId="77777777" w:rsidTr="00876F7A">
        <w:trPr>
          <w:trHeight w:val="272"/>
        </w:trPr>
        <w:tc>
          <w:tcPr>
            <w:tcW w:w="275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74F32434" w14:textId="77777777" w:rsidR="00DD3AC6" w:rsidRPr="004772F5" w:rsidRDefault="00DD3AC6" w:rsidP="00876F7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317" w:type="dxa"/>
            <w:tcBorders>
              <w:left w:val="single" w:sz="4" w:space="0" w:color="auto"/>
            </w:tcBorders>
          </w:tcPr>
          <w:p w14:paraId="2EC0C52B" w14:textId="77777777" w:rsidR="00DD3AC6" w:rsidRPr="001178F1" w:rsidRDefault="00DD3AC6" w:rsidP="00876F7A">
            <w:pPr>
              <w:rPr>
                <w:rFonts w:cs="Arial"/>
                <w:sz w:val="22"/>
                <w:szCs w:val="22"/>
              </w:rPr>
            </w:pPr>
            <w:r w:rsidRPr="001178F1">
              <w:rPr>
                <w:rFonts w:cs="Arial"/>
                <w:sz w:val="22"/>
                <w:szCs w:val="22"/>
              </w:rPr>
              <w:t>Lepingu sõlmija e-posti aadress, telefoni number:    Andra.Mcmanus@energia.ee, +372 512 3441</w:t>
            </w:r>
          </w:p>
        </w:tc>
      </w:tr>
      <w:tr w:rsidR="00DD3AC6" w:rsidRPr="001178F1" w14:paraId="227653D3" w14:textId="77777777" w:rsidTr="00876F7A">
        <w:trPr>
          <w:trHeight w:val="94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22BAB158" w14:textId="77777777" w:rsidR="004772F5" w:rsidRDefault="004772F5" w:rsidP="00876F7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4FB8306B" w14:textId="457132E7" w:rsidR="00DD3AC6" w:rsidRPr="004772F5" w:rsidRDefault="00DD3AC6" w:rsidP="00876F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772F5">
              <w:rPr>
                <w:rFonts w:cs="Arial"/>
                <w:b/>
                <w:sz w:val="22"/>
                <w:szCs w:val="22"/>
              </w:rPr>
              <w:t xml:space="preserve">TAOTLEJA KONTAKTISIK </w:t>
            </w:r>
          </w:p>
        </w:tc>
        <w:tc>
          <w:tcPr>
            <w:tcW w:w="6317" w:type="dxa"/>
            <w:tcBorders>
              <w:left w:val="single" w:sz="4" w:space="0" w:color="auto"/>
            </w:tcBorders>
          </w:tcPr>
          <w:p w14:paraId="68265ACD" w14:textId="77777777" w:rsidR="00DD3AC6" w:rsidRPr="001178F1" w:rsidRDefault="00DD3AC6" w:rsidP="00876F7A">
            <w:pPr>
              <w:rPr>
                <w:rFonts w:cs="Arial"/>
                <w:sz w:val="22"/>
                <w:szCs w:val="22"/>
              </w:rPr>
            </w:pPr>
            <w:r w:rsidRPr="001178F1">
              <w:rPr>
                <w:rFonts w:cs="Arial"/>
                <w:sz w:val="22"/>
                <w:szCs w:val="22"/>
              </w:rPr>
              <w:t>Nimi  Tiia Koel</w:t>
            </w:r>
          </w:p>
        </w:tc>
      </w:tr>
      <w:tr w:rsidR="00DD3AC6" w:rsidRPr="001178F1" w14:paraId="68140CB3" w14:textId="77777777" w:rsidTr="00876F7A">
        <w:trPr>
          <w:trHeight w:val="93"/>
        </w:trPr>
        <w:tc>
          <w:tcPr>
            <w:tcW w:w="2750" w:type="dxa"/>
            <w:vMerge/>
            <w:tcBorders>
              <w:bottom w:val="nil"/>
              <w:right w:val="single" w:sz="4" w:space="0" w:color="auto"/>
            </w:tcBorders>
          </w:tcPr>
          <w:p w14:paraId="307A87F7" w14:textId="77777777" w:rsidR="00DD3AC6" w:rsidRPr="004772F5" w:rsidRDefault="00DD3AC6" w:rsidP="00876F7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317" w:type="dxa"/>
            <w:tcBorders>
              <w:left w:val="single" w:sz="4" w:space="0" w:color="auto"/>
            </w:tcBorders>
          </w:tcPr>
          <w:p w14:paraId="67BEDF0D" w14:textId="34EB643C" w:rsidR="00DD3AC6" w:rsidRPr="001178F1" w:rsidRDefault="00DD3AC6" w:rsidP="00876F7A">
            <w:pPr>
              <w:rPr>
                <w:rFonts w:cs="Arial"/>
                <w:color w:val="0070C0"/>
                <w:sz w:val="22"/>
                <w:szCs w:val="22"/>
              </w:rPr>
            </w:pPr>
            <w:r w:rsidRPr="001178F1">
              <w:rPr>
                <w:rFonts w:cs="Arial"/>
                <w:sz w:val="22"/>
                <w:szCs w:val="22"/>
              </w:rPr>
              <w:t>e-posti aadress, telefoni numbe</w:t>
            </w:r>
            <w:r w:rsidR="004772F5">
              <w:rPr>
                <w:rFonts w:cs="Arial"/>
                <w:sz w:val="22"/>
                <w:szCs w:val="22"/>
              </w:rPr>
              <w:t>r</w:t>
            </w:r>
            <w:r w:rsidRPr="001178F1">
              <w:rPr>
                <w:rFonts w:cs="Arial"/>
                <w:sz w:val="22"/>
                <w:szCs w:val="22"/>
              </w:rPr>
              <w:t xml:space="preserve"> : Tiia.Koel@energia.ee, tel 5291427</w:t>
            </w:r>
          </w:p>
          <w:p w14:paraId="666C6964" w14:textId="77777777" w:rsidR="00DD3AC6" w:rsidRPr="001178F1" w:rsidRDefault="00DD3AC6" w:rsidP="00876F7A">
            <w:pPr>
              <w:rPr>
                <w:rFonts w:cs="Arial"/>
                <w:sz w:val="22"/>
                <w:szCs w:val="22"/>
              </w:rPr>
            </w:pPr>
          </w:p>
        </w:tc>
      </w:tr>
      <w:tr w:rsidR="00DD3AC6" w:rsidRPr="001178F1" w14:paraId="06FD0AE4" w14:textId="77777777" w:rsidTr="00876F7A">
        <w:trPr>
          <w:trHeight w:val="93"/>
        </w:trPr>
        <w:tc>
          <w:tcPr>
            <w:tcW w:w="2750" w:type="dxa"/>
            <w:tcBorders>
              <w:bottom w:val="nil"/>
              <w:right w:val="single" w:sz="4" w:space="0" w:color="auto"/>
            </w:tcBorders>
          </w:tcPr>
          <w:p w14:paraId="64381407" w14:textId="77777777" w:rsidR="00DD3AC6" w:rsidRPr="004772F5" w:rsidRDefault="00DD3AC6" w:rsidP="00876F7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317" w:type="dxa"/>
            <w:vMerge w:val="restart"/>
            <w:tcBorders>
              <w:left w:val="single" w:sz="4" w:space="0" w:color="auto"/>
            </w:tcBorders>
          </w:tcPr>
          <w:p w14:paraId="56654B0D" w14:textId="77777777" w:rsidR="00DD3AC6" w:rsidRPr="001178F1" w:rsidRDefault="00DD3AC6" w:rsidP="00876F7A">
            <w:pPr>
              <w:rPr>
                <w:rFonts w:cs="Arial"/>
                <w:sz w:val="22"/>
                <w:szCs w:val="22"/>
              </w:rPr>
            </w:pPr>
            <w:r w:rsidRPr="001178F1">
              <w:rPr>
                <w:rFonts w:cs="Arial"/>
                <w:sz w:val="22"/>
                <w:szCs w:val="22"/>
                <w:u w:val="single"/>
              </w:rPr>
              <w:br/>
            </w:r>
            <w:r w:rsidRPr="001178F1">
              <w:rPr>
                <w:rFonts w:cs="Arial"/>
                <w:sz w:val="22"/>
                <w:szCs w:val="22"/>
              </w:rPr>
              <w:t>tehnovõrgu rekonstrueerimine</w:t>
            </w:r>
          </w:p>
        </w:tc>
      </w:tr>
      <w:tr w:rsidR="00DD3AC6" w:rsidRPr="001178F1" w14:paraId="54282396" w14:textId="77777777" w:rsidTr="00876F7A">
        <w:trPr>
          <w:trHeight w:val="272"/>
        </w:trPr>
        <w:tc>
          <w:tcPr>
            <w:tcW w:w="2750" w:type="dxa"/>
            <w:tcBorders>
              <w:top w:val="nil"/>
              <w:right w:val="single" w:sz="4" w:space="0" w:color="auto"/>
            </w:tcBorders>
          </w:tcPr>
          <w:p w14:paraId="34978626" w14:textId="77777777" w:rsidR="00DD3AC6" w:rsidRPr="004772F5" w:rsidRDefault="00DD3AC6" w:rsidP="00876F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772F5">
              <w:rPr>
                <w:rFonts w:cs="Arial"/>
                <w:b/>
                <w:sz w:val="22"/>
                <w:szCs w:val="22"/>
              </w:rPr>
              <w:t>TEHNORAJATISE PAIGALDAMISE EESMÄRK</w:t>
            </w:r>
          </w:p>
        </w:tc>
        <w:tc>
          <w:tcPr>
            <w:tcW w:w="6317" w:type="dxa"/>
            <w:vMerge/>
            <w:tcBorders>
              <w:left w:val="single" w:sz="4" w:space="0" w:color="auto"/>
            </w:tcBorders>
          </w:tcPr>
          <w:p w14:paraId="340237EC" w14:textId="77777777" w:rsidR="00DD3AC6" w:rsidRPr="001178F1" w:rsidRDefault="00DD3AC6" w:rsidP="00876F7A">
            <w:pPr>
              <w:rPr>
                <w:rFonts w:cs="Arial"/>
                <w:color w:val="0070C0"/>
                <w:sz w:val="22"/>
                <w:szCs w:val="22"/>
                <w:u w:val="single"/>
              </w:rPr>
            </w:pPr>
          </w:p>
        </w:tc>
      </w:tr>
      <w:tr w:rsidR="00DD3AC6" w:rsidRPr="001178F1" w14:paraId="37B67BE9" w14:textId="77777777" w:rsidTr="00876F7A">
        <w:trPr>
          <w:trHeight w:val="580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22EA1CF1" w14:textId="77777777" w:rsidR="00DD3AC6" w:rsidRPr="004772F5" w:rsidRDefault="00DD3AC6" w:rsidP="00876F7A">
            <w:pPr>
              <w:rPr>
                <w:rFonts w:cs="Arial"/>
                <w:b/>
                <w:sz w:val="22"/>
                <w:szCs w:val="22"/>
              </w:rPr>
            </w:pPr>
          </w:p>
          <w:p w14:paraId="76BDD173" w14:textId="77777777" w:rsidR="004772F5" w:rsidRDefault="004772F5" w:rsidP="00876F7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DB948C7" w14:textId="77777777" w:rsidR="004772F5" w:rsidRDefault="004772F5" w:rsidP="00876F7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0A650F2A" w14:textId="6B191EA3" w:rsidR="00DD3AC6" w:rsidRPr="004772F5" w:rsidRDefault="00DD3AC6" w:rsidP="00876F7A">
            <w:pPr>
              <w:ind w:left="-252" w:firstLine="252"/>
              <w:jc w:val="center"/>
              <w:rPr>
                <w:rFonts w:cs="Arial"/>
                <w:b/>
                <w:sz w:val="22"/>
                <w:szCs w:val="22"/>
              </w:rPr>
            </w:pPr>
            <w:r w:rsidRPr="004772F5">
              <w:rPr>
                <w:rFonts w:cs="Arial"/>
                <w:b/>
                <w:sz w:val="22"/>
                <w:szCs w:val="22"/>
              </w:rPr>
              <w:t>PROJEKT</w:t>
            </w:r>
          </w:p>
        </w:tc>
        <w:tc>
          <w:tcPr>
            <w:tcW w:w="6317" w:type="dxa"/>
            <w:tcBorders>
              <w:left w:val="single" w:sz="4" w:space="0" w:color="auto"/>
            </w:tcBorders>
          </w:tcPr>
          <w:p w14:paraId="620367EB" w14:textId="33E44474" w:rsidR="00DD3AC6" w:rsidRPr="001178F1" w:rsidRDefault="00DD3AC6" w:rsidP="00876F7A">
            <w:pPr>
              <w:rPr>
                <w:rFonts w:cs="Arial"/>
                <w:sz w:val="22"/>
                <w:szCs w:val="22"/>
              </w:rPr>
            </w:pPr>
            <w:r w:rsidRPr="001178F1">
              <w:rPr>
                <w:rFonts w:cs="Arial"/>
                <w:sz w:val="22"/>
                <w:szCs w:val="22"/>
              </w:rPr>
              <w:t>Projekti nimetus ja number</w:t>
            </w:r>
            <w:r w:rsidR="005115C5" w:rsidRPr="001178F1">
              <w:rPr>
                <w:rFonts w:cs="Arial"/>
                <w:sz w:val="22"/>
                <w:szCs w:val="22"/>
              </w:rPr>
              <w:t xml:space="preserve"> „</w:t>
            </w:r>
            <w:r w:rsidR="005115C5" w:rsidRPr="001178F1">
              <w:rPr>
                <w:rFonts w:cs="Arial"/>
                <w:i/>
                <w:iCs/>
                <w:sz w:val="22"/>
                <w:szCs w:val="22"/>
              </w:rPr>
              <w:t>Kaitsme nimivoolu suurendamine Merinvesti-II. Mullutu küla, Saaremaa vald, Saare maakond“. LR9601, IP6411</w:t>
            </w:r>
          </w:p>
        </w:tc>
      </w:tr>
      <w:tr w:rsidR="00DD3AC6" w:rsidRPr="001178F1" w14:paraId="591897EB" w14:textId="77777777" w:rsidTr="00876F7A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6EBC75CE" w14:textId="77777777" w:rsidR="00DD3AC6" w:rsidRPr="001178F1" w:rsidRDefault="00DD3AC6" w:rsidP="00876F7A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317" w:type="dxa"/>
            <w:tcBorders>
              <w:left w:val="single" w:sz="4" w:space="0" w:color="auto"/>
            </w:tcBorders>
          </w:tcPr>
          <w:p w14:paraId="4F0049B6" w14:textId="5B9A54A7" w:rsidR="00DD3AC6" w:rsidRPr="001178F1" w:rsidRDefault="00DD3AC6" w:rsidP="00876F7A">
            <w:pPr>
              <w:rPr>
                <w:rFonts w:cs="Arial"/>
                <w:sz w:val="22"/>
                <w:szCs w:val="22"/>
              </w:rPr>
            </w:pPr>
            <w:r w:rsidRPr="001178F1">
              <w:rPr>
                <w:rFonts w:cs="Arial"/>
                <w:sz w:val="22"/>
                <w:szCs w:val="22"/>
              </w:rPr>
              <w:t>Projekti koostaja</w:t>
            </w:r>
            <w:r w:rsidR="005115C5" w:rsidRPr="001178F1">
              <w:rPr>
                <w:rFonts w:cs="Arial"/>
                <w:sz w:val="22"/>
                <w:szCs w:val="22"/>
              </w:rPr>
              <w:t xml:space="preserve"> Keskkonnaprojekt OÜ</w:t>
            </w:r>
          </w:p>
        </w:tc>
      </w:tr>
      <w:tr w:rsidR="00DD3AC6" w:rsidRPr="001178F1" w14:paraId="0898591C" w14:textId="77777777" w:rsidTr="00876F7A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1F88F32E" w14:textId="77777777" w:rsidR="00DD3AC6" w:rsidRPr="001178F1" w:rsidRDefault="00DD3AC6" w:rsidP="00876F7A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317" w:type="dxa"/>
            <w:tcBorders>
              <w:left w:val="single" w:sz="4" w:space="0" w:color="auto"/>
            </w:tcBorders>
          </w:tcPr>
          <w:p w14:paraId="63E5F943" w14:textId="2429AA95" w:rsidR="00DD3AC6" w:rsidRPr="001178F1" w:rsidRDefault="00DD3AC6" w:rsidP="00876F7A">
            <w:pPr>
              <w:rPr>
                <w:rFonts w:cs="Arial"/>
                <w:sz w:val="22"/>
                <w:szCs w:val="22"/>
              </w:rPr>
            </w:pPr>
            <w:r w:rsidRPr="001178F1">
              <w:rPr>
                <w:rFonts w:cs="Arial"/>
                <w:sz w:val="22"/>
                <w:szCs w:val="22"/>
              </w:rPr>
              <w:t>Transpordiameti kooskõlastuse vastuskirja number ja kuupäev:</w:t>
            </w:r>
            <w:r w:rsidR="00962A5B" w:rsidRPr="001178F1">
              <w:rPr>
                <w:rFonts w:cs="Arial"/>
                <w:sz w:val="22"/>
                <w:szCs w:val="22"/>
              </w:rPr>
              <w:t xml:space="preserve"> 13.02.2024 nr 7.1-2/24/1158-2</w:t>
            </w:r>
          </w:p>
        </w:tc>
      </w:tr>
      <w:tr w:rsidR="00DD3AC6" w:rsidRPr="001178F1" w14:paraId="34840711" w14:textId="77777777" w:rsidTr="00876F7A">
        <w:trPr>
          <w:trHeight w:val="312"/>
        </w:trPr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70994C" w14:textId="77777777" w:rsidR="00DD3AC6" w:rsidRPr="001178F1" w:rsidRDefault="00DD3AC6" w:rsidP="00876F7A">
            <w:pPr>
              <w:rPr>
                <w:rFonts w:cs="Arial"/>
                <w:bCs/>
                <w:sz w:val="22"/>
                <w:szCs w:val="22"/>
              </w:rPr>
            </w:pPr>
          </w:p>
          <w:p w14:paraId="76B5C7E1" w14:textId="77777777" w:rsidR="00DD3AC6" w:rsidRPr="001178F1" w:rsidRDefault="00DD3AC6" w:rsidP="00876F7A">
            <w:pPr>
              <w:rPr>
                <w:rFonts w:cs="Arial"/>
                <w:bCs/>
                <w:sz w:val="22"/>
                <w:szCs w:val="22"/>
              </w:rPr>
            </w:pPr>
          </w:p>
          <w:p w14:paraId="36C209AF" w14:textId="77777777" w:rsidR="00DD3AC6" w:rsidRPr="001178F1" w:rsidRDefault="00DD3AC6" w:rsidP="00876F7A">
            <w:pPr>
              <w:rPr>
                <w:rFonts w:cs="Arial"/>
                <w:bCs/>
                <w:sz w:val="22"/>
                <w:szCs w:val="22"/>
              </w:rPr>
            </w:pPr>
          </w:p>
          <w:p w14:paraId="4CFA5DA8" w14:textId="77777777" w:rsidR="00DD3AC6" w:rsidRPr="00F0077E" w:rsidRDefault="00DD3AC6" w:rsidP="00876F7A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 w:val="22"/>
                <w:szCs w:val="22"/>
              </w:rPr>
            </w:pPr>
            <w:r w:rsidRPr="00F0077E">
              <w:rPr>
                <w:rFonts w:cs="Arial"/>
                <w:b/>
                <w:sz w:val="22"/>
                <w:szCs w:val="22"/>
              </w:rPr>
              <w:t>KOORMATAVA</w:t>
            </w:r>
          </w:p>
          <w:p w14:paraId="4A012E72" w14:textId="75B9061D" w:rsidR="00DD3AC6" w:rsidRPr="001178F1" w:rsidRDefault="00DD3AC6" w:rsidP="00876F7A">
            <w:pPr>
              <w:rPr>
                <w:rFonts w:cs="Arial"/>
                <w:bCs/>
                <w:color w:val="FF0000"/>
                <w:sz w:val="22"/>
                <w:szCs w:val="22"/>
              </w:rPr>
            </w:pPr>
            <w:r w:rsidRPr="00F0077E">
              <w:rPr>
                <w:rFonts w:cs="Arial"/>
                <w:b/>
                <w:sz w:val="22"/>
                <w:szCs w:val="22"/>
              </w:rPr>
              <w:t>RIIGITEE ANDMED</w:t>
            </w:r>
            <w:r w:rsidRPr="001178F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17" w:type="dxa"/>
            <w:tcBorders>
              <w:left w:val="single" w:sz="4" w:space="0" w:color="auto"/>
            </w:tcBorders>
          </w:tcPr>
          <w:p w14:paraId="2A5FB3DE" w14:textId="392DD069" w:rsidR="00DD3AC6" w:rsidRPr="001178F1" w:rsidRDefault="00DF7DAF" w:rsidP="00876F7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Number ja nimetus</w:t>
            </w:r>
            <w:r w:rsidR="00DD3AC6" w:rsidRPr="001178F1">
              <w:rPr>
                <w:rFonts w:cs="Arial"/>
                <w:sz w:val="22"/>
                <w:szCs w:val="22"/>
              </w:rPr>
              <w:t>:</w:t>
            </w:r>
            <w:r w:rsidR="00DE683C" w:rsidRPr="001178F1">
              <w:rPr>
                <w:rFonts w:cs="Arial"/>
                <w:sz w:val="22"/>
                <w:szCs w:val="22"/>
              </w:rPr>
              <w:t xml:space="preserve"> </w:t>
            </w:r>
            <w:r w:rsidR="00DE683C" w:rsidRPr="00F0077E">
              <w:rPr>
                <w:rFonts w:cs="Arial"/>
                <w:b/>
                <w:bCs/>
                <w:sz w:val="22"/>
                <w:szCs w:val="22"/>
              </w:rPr>
              <w:t>76 Kuressaare ringtee L2</w:t>
            </w:r>
          </w:p>
        </w:tc>
      </w:tr>
      <w:tr w:rsidR="00DD3AC6" w:rsidRPr="001178F1" w14:paraId="210B6CB8" w14:textId="77777777" w:rsidTr="00876F7A">
        <w:trPr>
          <w:trHeight w:val="415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FF297" w14:textId="77777777" w:rsidR="00DD3AC6" w:rsidRPr="001178F1" w:rsidRDefault="00DD3AC6" w:rsidP="00876F7A">
            <w:pPr>
              <w:rPr>
                <w:rFonts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6317" w:type="dxa"/>
            <w:tcBorders>
              <w:left w:val="single" w:sz="4" w:space="0" w:color="auto"/>
            </w:tcBorders>
          </w:tcPr>
          <w:p w14:paraId="26DA5569" w14:textId="77C7C450" w:rsidR="00DD3AC6" w:rsidRPr="001178F1" w:rsidRDefault="00DD3AC6" w:rsidP="00876F7A">
            <w:pPr>
              <w:rPr>
                <w:rFonts w:cs="Arial"/>
                <w:sz w:val="22"/>
                <w:szCs w:val="22"/>
              </w:rPr>
            </w:pPr>
            <w:r w:rsidRPr="001178F1">
              <w:rPr>
                <w:rFonts w:cs="Arial"/>
                <w:sz w:val="22"/>
                <w:szCs w:val="22"/>
              </w:rPr>
              <w:t>Katastritunnus:</w:t>
            </w:r>
            <w:r w:rsidR="006E61C8" w:rsidRPr="001178F1">
              <w:rPr>
                <w:rFonts w:cs="Arial"/>
                <w:sz w:val="22"/>
                <w:szCs w:val="22"/>
              </w:rPr>
              <w:t xml:space="preserve"> </w:t>
            </w:r>
            <w:r w:rsidR="007D24DA" w:rsidRPr="001178F1">
              <w:rPr>
                <w:rFonts w:cs="Arial"/>
                <w:sz w:val="22"/>
                <w:szCs w:val="22"/>
              </w:rPr>
              <w:t>34901:002:0133</w:t>
            </w:r>
          </w:p>
        </w:tc>
      </w:tr>
      <w:tr w:rsidR="00DD3AC6" w:rsidRPr="001178F1" w14:paraId="0E3882BF" w14:textId="77777777" w:rsidTr="00876F7A">
        <w:trPr>
          <w:trHeight w:val="378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6A4F0" w14:textId="77777777" w:rsidR="00DD3AC6" w:rsidRPr="001178F1" w:rsidRDefault="00DD3AC6" w:rsidP="00876F7A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317" w:type="dxa"/>
            <w:tcBorders>
              <w:left w:val="single" w:sz="4" w:space="0" w:color="auto"/>
            </w:tcBorders>
          </w:tcPr>
          <w:p w14:paraId="6D0259B6" w14:textId="0753A7FE" w:rsidR="00DD3AC6" w:rsidRPr="001178F1" w:rsidRDefault="00DD3AC6" w:rsidP="00876F7A">
            <w:pPr>
              <w:rPr>
                <w:rFonts w:cs="Arial"/>
                <w:sz w:val="22"/>
                <w:szCs w:val="22"/>
              </w:rPr>
            </w:pPr>
            <w:r w:rsidRPr="001178F1">
              <w:rPr>
                <w:rFonts w:cs="Arial"/>
                <w:sz w:val="22"/>
                <w:szCs w:val="22"/>
              </w:rPr>
              <w:t>Kinnistu registriosa number:</w:t>
            </w:r>
            <w:r w:rsidR="006E61C8" w:rsidRPr="001178F1">
              <w:rPr>
                <w:rFonts w:cs="Arial"/>
                <w:sz w:val="22"/>
                <w:szCs w:val="22"/>
              </w:rPr>
              <w:t>13588050</w:t>
            </w:r>
          </w:p>
        </w:tc>
      </w:tr>
      <w:tr w:rsidR="00DD3AC6" w:rsidRPr="001178F1" w14:paraId="67B5FB95" w14:textId="77777777" w:rsidTr="00876F7A">
        <w:trPr>
          <w:trHeight w:val="378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C94F5" w14:textId="77777777" w:rsidR="00DD3AC6" w:rsidRPr="001178F1" w:rsidRDefault="00DD3AC6" w:rsidP="00876F7A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317" w:type="dxa"/>
            <w:tcBorders>
              <w:left w:val="single" w:sz="4" w:space="0" w:color="auto"/>
            </w:tcBorders>
          </w:tcPr>
          <w:p w14:paraId="7CEB3DFD" w14:textId="66117C12" w:rsidR="00DD3AC6" w:rsidRPr="001178F1" w:rsidRDefault="00DD3AC6" w:rsidP="00876F7A">
            <w:pPr>
              <w:rPr>
                <w:rFonts w:cs="Arial"/>
                <w:sz w:val="22"/>
                <w:szCs w:val="22"/>
              </w:rPr>
            </w:pPr>
            <w:r w:rsidRPr="001178F1">
              <w:rPr>
                <w:rFonts w:cs="Arial"/>
                <w:sz w:val="22"/>
                <w:szCs w:val="22"/>
              </w:rPr>
              <w:t>Riigi kinnisvararegistri objekti kood:</w:t>
            </w:r>
            <w:r w:rsidR="00951FCF" w:rsidRPr="001178F1">
              <w:rPr>
                <w:rFonts w:cs="Arial"/>
                <w:sz w:val="22"/>
                <w:szCs w:val="22"/>
              </w:rPr>
              <w:t xml:space="preserve"> KV45446</w:t>
            </w:r>
          </w:p>
        </w:tc>
      </w:tr>
      <w:tr w:rsidR="00DD3AC6" w:rsidRPr="001178F1" w14:paraId="2721FA5B" w14:textId="77777777" w:rsidTr="00876F7A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179E4" w14:textId="77777777" w:rsidR="00DD3AC6" w:rsidRPr="001178F1" w:rsidRDefault="00DD3AC6" w:rsidP="00876F7A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317" w:type="dxa"/>
            <w:tcBorders>
              <w:left w:val="single" w:sz="4" w:space="0" w:color="auto"/>
            </w:tcBorders>
          </w:tcPr>
          <w:p w14:paraId="412DF5D9" w14:textId="5806ED2E" w:rsidR="00DD3AC6" w:rsidRPr="00680292" w:rsidRDefault="00BC2347" w:rsidP="00876F7A">
            <w:pPr>
              <w:rPr>
                <w:rFonts w:cs="Arial"/>
                <w:sz w:val="22"/>
                <w:szCs w:val="22"/>
              </w:rPr>
            </w:pPr>
            <w:r w:rsidRPr="00680292">
              <w:rPr>
                <w:rFonts w:cs="Arial"/>
                <w:b/>
                <w:bCs/>
                <w:sz w:val="22"/>
                <w:szCs w:val="22"/>
              </w:rPr>
              <w:t>E</w:t>
            </w:r>
            <w:r w:rsidR="00DD3AC6" w:rsidRPr="00680292">
              <w:rPr>
                <w:rFonts w:cs="Arial"/>
                <w:b/>
                <w:bCs/>
                <w:sz w:val="22"/>
                <w:szCs w:val="22"/>
              </w:rPr>
              <w:t>lektri maakaabelliini</w:t>
            </w:r>
            <w:r w:rsidR="00E76080" w:rsidRPr="00680292">
              <w:rPr>
                <w:rFonts w:cs="Arial"/>
                <w:b/>
                <w:bCs/>
                <w:sz w:val="22"/>
                <w:szCs w:val="22"/>
              </w:rPr>
              <w:t xml:space="preserve"> 10 kV</w:t>
            </w:r>
            <w:r w:rsidR="00DD3AC6" w:rsidRPr="0068029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97354" w:rsidRPr="00680292">
              <w:rPr>
                <w:rFonts w:cs="Arial"/>
                <w:b/>
                <w:bCs/>
                <w:sz w:val="22"/>
                <w:szCs w:val="22"/>
              </w:rPr>
              <w:t>ja reservtoru</w:t>
            </w:r>
            <w:r w:rsidR="00C97354" w:rsidRPr="00680292">
              <w:rPr>
                <w:rFonts w:cs="Arial"/>
                <w:sz w:val="22"/>
                <w:szCs w:val="22"/>
              </w:rPr>
              <w:t xml:space="preserve"> </w:t>
            </w:r>
            <w:r w:rsidR="00DD3AC6" w:rsidRPr="00680292">
              <w:rPr>
                <w:rFonts w:cs="Arial"/>
                <w:sz w:val="22"/>
                <w:szCs w:val="22"/>
              </w:rPr>
              <w:t>rajamiseks</w:t>
            </w:r>
          </w:p>
          <w:p w14:paraId="7FD81024" w14:textId="77777777" w:rsidR="00680292" w:rsidRPr="00680292" w:rsidRDefault="00DD3AC6" w:rsidP="00876F7A">
            <w:pPr>
              <w:rPr>
                <w:rFonts w:cs="Arial"/>
                <w:sz w:val="22"/>
                <w:szCs w:val="22"/>
              </w:rPr>
            </w:pPr>
            <w:r w:rsidRPr="00680292">
              <w:rPr>
                <w:rFonts w:cs="Arial"/>
                <w:sz w:val="22"/>
                <w:szCs w:val="22"/>
              </w:rPr>
              <w:t xml:space="preserve">Ruumikuju andmed: PARI </w:t>
            </w:r>
            <w:r w:rsidR="00873EAC" w:rsidRPr="00680292">
              <w:rPr>
                <w:rFonts w:cs="Arial"/>
                <w:sz w:val="22"/>
                <w:szCs w:val="22"/>
              </w:rPr>
              <w:t>10393</w:t>
            </w:r>
          </w:p>
          <w:p w14:paraId="19CEBAB7" w14:textId="1EF02E8A" w:rsidR="00DD3AC6" w:rsidRPr="00680292" w:rsidRDefault="00E61A1D" w:rsidP="00876F7A">
            <w:pPr>
              <w:rPr>
                <w:rFonts w:cs="Arial"/>
                <w:sz w:val="22"/>
                <w:szCs w:val="22"/>
              </w:rPr>
            </w:pPr>
            <w:r w:rsidRPr="00680292">
              <w:t xml:space="preserve"> </w:t>
            </w:r>
            <w:r w:rsidRPr="00680292">
              <w:rPr>
                <w:rFonts w:cs="Arial"/>
                <w:sz w:val="22"/>
                <w:szCs w:val="22"/>
              </w:rPr>
              <w:t xml:space="preserve">https://pari.kataster.ee/magic-link/626d8938-a5d6-48e7-9e29-d0c436f03736 </w:t>
            </w:r>
          </w:p>
          <w:p w14:paraId="58E01211" w14:textId="3F576E55" w:rsidR="00DD3AC6" w:rsidRPr="001178F1" w:rsidRDefault="00DD3AC6" w:rsidP="00876F7A">
            <w:pPr>
              <w:rPr>
                <w:rFonts w:cs="Arial"/>
                <w:i/>
                <w:iCs/>
                <w:color w:val="0070C0"/>
                <w:sz w:val="22"/>
                <w:szCs w:val="22"/>
              </w:rPr>
            </w:pPr>
          </w:p>
        </w:tc>
      </w:tr>
    </w:tbl>
    <w:p w14:paraId="3F3BD6B9" w14:textId="77777777" w:rsidR="007F7B25" w:rsidRDefault="007F7B25" w:rsidP="007F7B25">
      <w:pPr>
        <w:pStyle w:val="Standard"/>
      </w:pPr>
    </w:p>
    <w:p w14:paraId="1E9166EF" w14:textId="77777777" w:rsidR="001178F1" w:rsidRDefault="001178F1" w:rsidP="007F7B25">
      <w:pPr>
        <w:pStyle w:val="Standard"/>
      </w:pPr>
    </w:p>
    <w:tbl>
      <w:tblPr>
        <w:tblW w:w="912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8"/>
        <w:gridCol w:w="6501"/>
      </w:tblGrid>
      <w:tr w:rsidR="00DB7EF2" w:rsidRPr="006B63B3" w14:paraId="10067A36" w14:textId="77777777" w:rsidTr="00B640BA">
        <w:trPr>
          <w:trHeight w:val="402"/>
        </w:trPr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5E31" w14:textId="3BB83B01" w:rsidR="008B6106" w:rsidRPr="008B6106" w:rsidRDefault="00E21438" w:rsidP="008B6106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bookmarkStart w:id="0" w:name="Bookmark1"/>
            <w:bookmarkStart w:id="1" w:name="_Hlk129352162"/>
            <w:bookmarkEnd w:id="0"/>
            <w:r>
              <w:rPr>
                <w:rFonts w:cs="Arial"/>
                <w:b/>
                <w:bCs/>
                <w:sz w:val="21"/>
                <w:szCs w:val="21"/>
              </w:rPr>
              <w:t>2</w:t>
            </w:r>
            <w:r w:rsidR="008B6106" w:rsidRPr="008B6106">
              <w:rPr>
                <w:rFonts w:cs="Arial"/>
                <w:b/>
                <w:bCs/>
                <w:sz w:val="21"/>
                <w:szCs w:val="21"/>
              </w:rPr>
              <w:t>. KOORMATAVA</w:t>
            </w:r>
          </w:p>
          <w:p w14:paraId="19D75432" w14:textId="77777777" w:rsidR="008B6106" w:rsidRPr="008B6106" w:rsidRDefault="008B6106" w:rsidP="008B6106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r w:rsidRPr="008B6106">
              <w:rPr>
                <w:rFonts w:cs="Arial"/>
                <w:b/>
                <w:bCs/>
                <w:sz w:val="21"/>
                <w:szCs w:val="21"/>
              </w:rPr>
              <w:t>RIIGITEE ANDMED</w:t>
            </w:r>
          </w:p>
          <w:p w14:paraId="584B3968" w14:textId="74C5C632" w:rsidR="00DB7EF2" w:rsidRPr="006B63B3" w:rsidRDefault="008B6106" w:rsidP="008B6106">
            <w:pPr>
              <w:pStyle w:val="Standard"/>
              <w:rPr>
                <w:rFonts w:cs="Arial"/>
                <w:sz w:val="21"/>
                <w:szCs w:val="21"/>
              </w:rPr>
            </w:pPr>
            <w:r w:rsidRPr="008B6106">
              <w:rPr>
                <w:rFonts w:cs="Arial"/>
                <w:b/>
                <w:bCs/>
                <w:sz w:val="21"/>
                <w:szCs w:val="21"/>
              </w:rPr>
              <w:t>ANDMED:</w:t>
            </w:r>
          </w:p>
        </w:tc>
        <w:tc>
          <w:tcPr>
            <w:tcW w:w="65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2283" w14:textId="77777777" w:rsidR="004D1D44" w:rsidRDefault="004D1D44" w:rsidP="00B640BA">
            <w:pPr>
              <w:pStyle w:val="Standard"/>
              <w:rPr>
                <w:rFonts w:cs="Arial"/>
                <w:sz w:val="21"/>
                <w:szCs w:val="21"/>
              </w:rPr>
            </w:pPr>
          </w:p>
          <w:p w14:paraId="58E6242B" w14:textId="07088F8E" w:rsidR="00DB7EF2" w:rsidRPr="006B63B3" w:rsidRDefault="004D1D44" w:rsidP="00B640BA">
            <w:pPr>
              <w:pStyle w:val="Standard"/>
              <w:rPr>
                <w:rFonts w:cs="Arial"/>
                <w:sz w:val="21"/>
                <w:szCs w:val="21"/>
              </w:rPr>
            </w:pPr>
            <w:r w:rsidRPr="00786496">
              <w:rPr>
                <w:rFonts w:cs="Arial"/>
                <w:sz w:val="21"/>
                <w:szCs w:val="21"/>
              </w:rPr>
              <w:t xml:space="preserve">Number ja nimetus: </w:t>
            </w:r>
            <w:r w:rsidR="00B50379" w:rsidRPr="00786496">
              <w:rPr>
                <w:rFonts w:cs="Arial"/>
                <w:b/>
                <w:bCs/>
                <w:sz w:val="21"/>
                <w:szCs w:val="21"/>
              </w:rPr>
              <w:t>Ringtee L9</w:t>
            </w:r>
          </w:p>
        </w:tc>
      </w:tr>
      <w:bookmarkEnd w:id="1"/>
      <w:tr w:rsidR="004D1D44" w:rsidRPr="006B63B3" w14:paraId="77594976" w14:textId="77777777" w:rsidTr="00786496">
        <w:trPr>
          <w:trHeight w:val="402"/>
        </w:trPr>
        <w:tc>
          <w:tcPr>
            <w:tcW w:w="2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101C" w14:textId="77777777" w:rsidR="00BB4176" w:rsidRPr="00BB4176" w:rsidRDefault="00BB4176" w:rsidP="00BB4176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r w:rsidRPr="00BB4176">
              <w:rPr>
                <w:rFonts w:cs="Arial"/>
                <w:b/>
                <w:bCs/>
                <w:sz w:val="21"/>
                <w:szCs w:val="21"/>
              </w:rPr>
              <w:lastRenderedPageBreak/>
              <w:t>KATASTRIÜKSUSE</w:t>
            </w:r>
          </w:p>
          <w:p w14:paraId="557CDF56" w14:textId="527FB5A6" w:rsidR="004D1D44" w:rsidRPr="006B63B3" w:rsidRDefault="00BB4176" w:rsidP="00BB4176">
            <w:pPr>
              <w:pStyle w:val="Standard"/>
              <w:rPr>
                <w:rFonts w:cs="Arial"/>
                <w:sz w:val="21"/>
                <w:szCs w:val="21"/>
              </w:rPr>
            </w:pPr>
            <w:r w:rsidRPr="00BB4176">
              <w:rPr>
                <w:rFonts w:cs="Arial"/>
                <w:b/>
                <w:bCs/>
                <w:sz w:val="21"/>
                <w:szCs w:val="21"/>
              </w:rPr>
              <w:t>ANDMED:</w:t>
            </w:r>
          </w:p>
        </w:tc>
        <w:tc>
          <w:tcPr>
            <w:tcW w:w="65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C81A" w14:textId="624E2A29" w:rsidR="004D1D44" w:rsidRPr="006B63B3" w:rsidRDefault="00730575" w:rsidP="004D1D44">
            <w:pPr>
              <w:pStyle w:val="Standard"/>
              <w:rPr>
                <w:rFonts w:cs="Arial"/>
                <w:sz w:val="21"/>
                <w:szCs w:val="21"/>
              </w:rPr>
            </w:pPr>
            <w:r w:rsidRPr="00730575">
              <w:rPr>
                <w:rFonts w:cs="Arial"/>
                <w:sz w:val="21"/>
                <w:szCs w:val="21"/>
              </w:rPr>
              <w:t>Katastritunnus</w:t>
            </w:r>
            <w:r w:rsidR="004D1D44" w:rsidRPr="00786496">
              <w:rPr>
                <w:rFonts w:cs="Arial"/>
                <w:sz w:val="21"/>
                <w:szCs w:val="21"/>
              </w:rPr>
              <w:t xml:space="preserve">: </w:t>
            </w:r>
            <w:r w:rsidR="00B50379" w:rsidRPr="00786496">
              <w:rPr>
                <w:rFonts w:cs="Arial"/>
                <w:b/>
                <w:bCs/>
                <w:sz w:val="21"/>
                <w:szCs w:val="21"/>
              </w:rPr>
              <w:t>34801:005:0114</w:t>
            </w:r>
          </w:p>
        </w:tc>
      </w:tr>
      <w:tr w:rsidR="004D1D44" w:rsidRPr="006B63B3" w14:paraId="70239753" w14:textId="77777777" w:rsidTr="00B640BA">
        <w:trPr>
          <w:trHeight w:val="422"/>
        </w:trPr>
        <w:tc>
          <w:tcPr>
            <w:tcW w:w="2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20AA" w14:textId="77777777" w:rsidR="004D1D44" w:rsidRPr="006B63B3" w:rsidRDefault="004D1D44" w:rsidP="004D1D4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E9B6" w14:textId="171B8B2C" w:rsidR="004D1D44" w:rsidRPr="006B63B3" w:rsidRDefault="00730575" w:rsidP="004D1D44">
            <w:pPr>
              <w:pStyle w:val="Standard"/>
              <w:rPr>
                <w:rFonts w:cs="Arial"/>
                <w:sz w:val="21"/>
                <w:szCs w:val="21"/>
              </w:rPr>
            </w:pPr>
            <w:r w:rsidRPr="00730575">
              <w:rPr>
                <w:rFonts w:cs="Arial"/>
                <w:sz w:val="21"/>
                <w:szCs w:val="21"/>
              </w:rPr>
              <w:t>Kinnistusraamatu registriosa nr: 3847834</w:t>
            </w:r>
          </w:p>
        </w:tc>
      </w:tr>
      <w:tr w:rsidR="004D1D44" w:rsidRPr="006B63B3" w14:paraId="74893F21" w14:textId="77777777" w:rsidTr="00B640BA">
        <w:trPr>
          <w:trHeight w:val="416"/>
        </w:trPr>
        <w:tc>
          <w:tcPr>
            <w:tcW w:w="2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BFE4" w14:textId="77777777" w:rsidR="004D1D44" w:rsidRPr="006B63B3" w:rsidRDefault="004D1D44" w:rsidP="004D1D4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ED58" w14:textId="06F1D476" w:rsidR="004D1D44" w:rsidRPr="009A1844" w:rsidRDefault="009A1844" w:rsidP="00730575">
            <w:pPr>
              <w:pStyle w:val="Standard"/>
              <w:rPr>
                <w:rFonts w:cs="Arial"/>
                <w:sz w:val="21"/>
                <w:szCs w:val="21"/>
              </w:rPr>
            </w:pPr>
            <w:r w:rsidRPr="009A1844">
              <w:rPr>
                <w:rFonts w:cs="Arial"/>
                <w:sz w:val="21"/>
                <w:szCs w:val="21"/>
              </w:rPr>
              <w:t xml:space="preserve">Riigi kinnisvararegistri objekti kood: </w:t>
            </w:r>
            <w:r w:rsidR="00BC2347" w:rsidRPr="00BC2347">
              <w:rPr>
                <w:rFonts w:cs="Arial"/>
                <w:sz w:val="21"/>
                <w:szCs w:val="21"/>
              </w:rPr>
              <w:t>KV28175</w:t>
            </w:r>
          </w:p>
        </w:tc>
      </w:tr>
      <w:tr w:rsidR="004D1D44" w:rsidRPr="006B63B3" w14:paraId="71A1580C" w14:textId="77777777" w:rsidTr="00B640BA">
        <w:trPr>
          <w:trHeight w:val="566"/>
        </w:trPr>
        <w:tc>
          <w:tcPr>
            <w:tcW w:w="2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C00F" w14:textId="77777777" w:rsidR="004D1D44" w:rsidRPr="006B63B3" w:rsidRDefault="004D1D44" w:rsidP="004D1D4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50A8" w14:textId="314AE31F" w:rsidR="00BC2347" w:rsidRPr="00394BA6" w:rsidRDefault="00BC2347" w:rsidP="00BC2347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r w:rsidRPr="00394BA6">
              <w:rPr>
                <w:rFonts w:cs="Arial"/>
                <w:b/>
                <w:bCs/>
                <w:sz w:val="21"/>
                <w:szCs w:val="21"/>
              </w:rPr>
              <w:t>Elektri maakaabelliini</w:t>
            </w:r>
            <w:r w:rsidR="00E76080" w:rsidRPr="00394BA6">
              <w:rPr>
                <w:rFonts w:cs="Arial"/>
                <w:b/>
                <w:bCs/>
                <w:sz w:val="21"/>
                <w:szCs w:val="21"/>
              </w:rPr>
              <w:t xml:space="preserve"> 10 kV</w:t>
            </w:r>
            <w:r w:rsidRPr="00394BA6">
              <w:rPr>
                <w:rFonts w:cs="Arial"/>
                <w:b/>
                <w:bCs/>
                <w:sz w:val="21"/>
                <w:szCs w:val="21"/>
              </w:rPr>
              <w:t xml:space="preserve"> ja reservtoru rajamiseks</w:t>
            </w:r>
          </w:p>
          <w:p w14:paraId="72A45037" w14:textId="77777777" w:rsidR="00394BA6" w:rsidRDefault="00BC2347" w:rsidP="00BC2347">
            <w:pPr>
              <w:pStyle w:val="Standard"/>
              <w:rPr>
                <w:rFonts w:cs="Arial"/>
                <w:sz w:val="21"/>
                <w:szCs w:val="21"/>
              </w:rPr>
            </w:pPr>
            <w:r w:rsidRPr="00BC2347">
              <w:rPr>
                <w:rFonts w:cs="Arial"/>
                <w:sz w:val="21"/>
                <w:szCs w:val="21"/>
              </w:rPr>
              <w:t>Ruumikuju andmed</w:t>
            </w:r>
            <w:r w:rsidRPr="00F34752">
              <w:rPr>
                <w:rFonts w:cs="Arial"/>
                <w:b/>
                <w:bCs/>
                <w:sz w:val="21"/>
                <w:szCs w:val="21"/>
              </w:rPr>
              <w:t>: PARI 103</w:t>
            </w:r>
            <w:r w:rsidR="00000B50" w:rsidRPr="00F34752">
              <w:rPr>
                <w:rFonts w:cs="Arial"/>
                <w:b/>
                <w:bCs/>
                <w:sz w:val="21"/>
                <w:szCs w:val="21"/>
              </w:rPr>
              <w:t>85</w:t>
            </w:r>
            <w:r w:rsidRPr="00BC2347">
              <w:rPr>
                <w:rFonts w:cs="Arial"/>
                <w:sz w:val="21"/>
                <w:szCs w:val="21"/>
              </w:rPr>
              <w:t xml:space="preserve"> </w:t>
            </w:r>
          </w:p>
          <w:p w14:paraId="6B9FEF04" w14:textId="623A538E" w:rsidR="004D1D44" w:rsidRPr="009A1844" w:rsidRDefault="004A0B11" w:rsidP="00BC2347">
            <w:pPr>
              <w:pStyle w:val="Standard"/>
              <w:rPr>
                <w:rFonts w:cs="Arial"/>
                <w:sz w:val="21"/>
                <w:szCs w:val="21"/>
              </w:rPr>
            </w:pPr>
            <w:r w:rsidRPr="004A0B11">
              <w:rPr>
                <w:rFonts w:cs="Arial"/>
                <w:sz w:val="21"/>
                <w:szCs w:val="21"/>
              </w:rPr>
              <w:t>https://pari.kataster.ee/magic-link/4be0cdc3-9002-48ff-87e1-6c51817fa824</w:t>
            </w:r>
          </w:p>
        </w:tc>
      </w:tr>
    </w:tbl>
    <w:p w14:paraId="74A16C24" w14:textId="77777777" w:rsidR="007F7B25" w:rsidRPr="00776E2E" w:rsidRDefault="007F7B25" w:rsidP="007F7B25">
      <w:pPr>
        <w:pStyle w:val="Standard"/>
        <w:rPr>
          <w:rFonts w:cs="Arial"/>
          <w:sz w:val="21"/>
          <w:szCs w:val="21"/>
        </w:rPr>
      </w:pPr>
    </w:p>
    <w:tbl>
      <w:tblPr>
        <w:tblW w:w="912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474"/>
      </w:tblGrid>
      <w:tr w:rsidR="00321313" w:rsidRPr="00776E2E" w14:paraId="31E8179D" w14:textId="77777777" w:rsidTr="00E8341D">
        <w:trPr>
          <w:trHeight w:val="11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5EFC" w14:textId="483F785B" w:rsidR="00321313" w:rsidRPr="008B6106" w:rsidRDefault="00E21438" w:rsidP="00321313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bookmarkStart w:id="2" w:name="_Hlk129352142"/>
            <w:r>
              <w:rPr>
                <w:rFonts w:cs="Arial"/>
                <w:b/>
                <w:bCs/>
                <w:sz w:val="21"/>
                <w:szCs w:val="21"/>
              </w:rPr>
              <w:t>3</w:t>
            </w:r>
            <w:r w:rsidR="00321313" w:rsidRPr="008B6106">
              <w:rPr>
                <w:rFonts w:cs="Arial"/>
                <w:b/>
                <w:bCs/>
                <w:sz w:val="21"/>
                <w:szCs w:val="21"/>
              </w:rPr>
              <w:t>. KOORMATAVA</w:t>
            </w:r>
          </w:p>
          <w:p w14:paraId="427FA916" w14:textId="77777777" w:rsidR="00321313" w:rsidRPr="008B6106" w:rsidRDefault="00321313" w:rsidP="00321313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r w:rsidRPr="008B6106">
              <w:rPr>
                <w:rFonts w:cs="Arial"/>
                <w:b/>
                <w:bCs/>
                <w:sz w:val="21"/>
                <w:szCs w:val="21"/>
              </w:rPr>
              <w:t>RIIGITEE ANDMED</w:t>
            </w:r>
          </w:p>
          <w:p w14:paraId="16F1789E" w14:textId="36868C08" w:rsidR="00321313" w:rsidRPr="00B7051D" w:rsidRDefault="00321313" w:rsidP="00321313">
            <w:pPr>
              <w:rPr>
                <w:rFonts w:cs="Arial"/>
                <w:sz w:val="21"/>
                <w:szCs w:val="21"/>
              </w:rPr>
            </w:pPr>
            <w:r w:rsidRPr="008B6106">
              <w:rPr>
                <w:rFonts w:cs="Arial"/>
                <w:b/>
                <w:bCs/>
                <w:sz w:val="21"/>
                <w:szCs w:val="21"/>
              </w:rPr>
              <w:t>ANDMED: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DCFB" w14:textId="77777777" w:rsidR="00321313" w:rsidRDefault="00321313" w:rsidP="00321313">
            <w:pPr>
              <w:pStyle w:val="Standard"/>
              <w:rPr>
                <w:rFonts w:cs="Arial"/>
                <w:sz w:val="21"/>
                <w:szCs w:val="21"/>
              </w:rPr>
            </w:pPr>
          </w:p>
          <w:p w14:paraId="48AD0D68" w14:textId="367F0BBC" w:rsidR="00321313" w:rsidRPr="00C843AC" w:rsidRDefault="00321313" w:rsidP="00321313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4D1D44">
              <w:rPr>
                <w:rFonts w:cs="Arial"/>
                <w:sz w:val="21"/>
                <w:szCs w:val="21"/>
              </w:rPr>
              <w:t>Number ja nimetus</w:t>
            </w:r>
            <w:r w:rsidRPr="00C201F5">
              <w:rPr>
                <w:rFonts w:cs="Arial"/>
                <w:sz w:val="21"/>
                <w:szCs w:val="21"/>
              </w:rPr>
              <w:t xml:space="preserve">: </w:t>
            </w:r>
            <w:r w:rsidR="00613072" w:rsidRPr="00C201F5">
              <w:rPr>
                <w:rFonts w:cs="Arial"/>
                <w:b/>
                <w:bCs/>
                <w:sz w:val="21"/>
                <w:szCs w:val="21"/>
              </w:rPr>
              <w:t>76 Kuressaare ringtee</w:t>
            </w:r>
          </w:p>
        </w:tc>
      </w:tr>
      <w:bookmarkEnd w:id="2"/>
      <w:tr w:rsidR="00E25449" w:rsidRPr="00776E2E" w14:paraId="31D420AE" w14:textId="77777777" w:rsidTr="000F4BD2">
        <w:trPr>
          <w:trHeight w:val="48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AF8AF" w14:textId="2C786E50" w:rsidR="00BB4176" w:rsidRPr="00BB4176" w:rsidRDefault="00C50750" w:rsidP="00BB4176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 xml:space="preserve">3.1 </w:t>
            </w:r>
            <w:r w:rsidR="00BB4176" w:rsidRPr="00BB4176">
              <w:rPr>
                <w:rFonts w:cs="Arial"/>
                <w:b/>
                <w:bCs/>
                <w:sz w:val="21"/>
                <w:szCs w:val="21"/>
              </w:rPr>
              <w:t>KATASTRIÜKSUSE</w:t>
            </w:r>
          </w:p>
          <w:p w14:paraId="2FDEAACB" w14:textId="71333FCB" w:rsidR="00E25449" w:rsidRPr="00B7051D" w:rsidRDefault="00BB4176" w:rsidP="00BB4176">
            <w:pPr>
              <w:rPr>
                <w:rFonts w:cs="Arial"/>
                <w:sz w:val="21"/>
                <w:szCs w:val="21"/>
              </w:rPr>
            </w:pPr>
            <w:r w:rsidRPr="00BB4176">
              <w:rPr>
                <w:rFonts w:cs="Arial"/>
                <w:b/>
                <w:bCs/>
                <w:sz w:val="21"/>
                <w:szCs w:val="21"/>
              </w:rPr>
              <w:t>ANDMED: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0BD2" w14:textId="02E3D65A" w:rsidR="00E25449" w:rsidRDefault="00A2586E" w:rsidP="00321313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A2586E">
              <w:rPr>
                <w:rFonts w:cs="Arial"/>
                <w:sz w:val="21"/>
                <w:szCs w:val="21"/>
                <w:shd w:val="clear" w:color="auto" w:fill="FFFFFF"/>
              </w:rPr>
              <w:t>Katastritunnus</w:t>
            </w:r>
            <w:r w:rsidR="00E25449" w:rsidRPr="00E25449">
              <w:rPr>
                <w:rFonts w:cs="Arial"/>
                <w:sz w:val="21"/>
                <w:szCs w:val="21"/>
                <w:shd w:val="clear" w:color="auto" w:fill="FFFFFF"/>
              </w:rPr>
              <w:t>:</w:t>
            </w:r>
            <w:r w:rsidR="00E25449" w:rsidRPr="00E25449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095D57" w:rsidRPr="00095D57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71401:001:2218</w:t>
            </w:r>
          </w:p>
          <w:p w14:paraId="0C4AEF89" w14:textId="68544B13" w:rsidR="00E25449" w:rsidRPr="00C843AC" w:rsidRDefault="00E25449" w:rsidP="00321313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</w:p>
        </w:tc>
      </w:tr>
      <w:tr w:rsidR="00E25449" w:rsidRPr="00776E2E" w14:paraId="10AFEAA5" w14:textId="77777777" w:rsidTr="000F4BD2">
        <w:trPr>
          <w:trHeight w:val="48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9100" w14:textId="77777777" w:rsidR="00E25449" w:rsidRPr="00B7051D" w:rsidRDefault="00E25449" w:rsidP="00321313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A0FE" w14:textId="622D2F29" w:rsidR="00AE3D15" w:rsidRPr="00C843AC" w:rsidRDefault="00CA6840" w:rsidP="00321313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CA6840">
              <w:rPr>
                <w:rFonts w:cs="Arial"/>
                <w:sz w:val="21"/>
                <w:szCs w:val="21"/>
                <w:shd w:val="clear" w:color="auto" w:fill="FFFFFF"/>
              </w:rPr>
              <w:t xml:space="preserve">Kinnistusraamatu registriosa nr: </w:t>
            </w:r>
            <w:r w:rsidR="00681596">
              <w:rPr>
                <w:rFonts w:cs="Arial"/>
                <w:sz w:val="21"/>
                <w:szCs w:val="21"/>
                <w:shd w:val="clear" w:color="auto" w:fill="FFFFFF"/>
              </w:rPr>
              <w:t>17780750</w:t>
            </w:r>
          </w:p>
        </w:tc>
      </w:tr>
      <w:tr w:rsidR="00E25449" w:rsidRPr="00776E2E" w14:paraId="44443414" w14:textId="77777777" w:rsidTr="000F4BD2">
        <w:trPr>
          <w:trHeight w:val="48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CE465" w14:textId="77777777" w:rsidR="00E25449" w:rsidRPr="00B7051D" w:rsidRDefault="00E25449" w:rsidP="00321313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3555" w14:textId="1366FCE5" w:rsidR="001F2181" w:rsidRDefault="001F2181" w:rsidP="00321313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1F2181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Riigi kinnisvararegistri objekti kood: </w:t>
            </w:r>
            <w:r w:rsidR="0000150E" w:rsidRPr="0000150E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KV87089</w:t>
            </w:r>
          </w:p>
          <w:p w14:paraId="0CB2D93A" w14:textId="3C7A3D58" w:rsidR="00E25449" w:rsidRPr="00C843AC" w:rsidRDefault="00E25449" w:rsidP="00321313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</w:p>
        </w:tc>
      </w:tr>
      <w:tr w:rsidR="00E25449" w:rsidRPr="00776E2E" w14:paraId="0618DC89" w14:textId="77777777" w:rsidTr="000F4BD2">
        <w:trPr>
          <w:trHeight w:val="48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AAFA" w14:textId="77777777" w:rsidR="00E25449" w:rsidRPr="00B7051D" w:rsidRDefault="00E25449" w:rsidP="00321313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74C4" w14:textId="76C1CF6D" w:rsidR="00E25449" w:rsidRDefault="00E25449" w:rsidP="00321313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E25449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Elektrimaakaabelliin 10 </w:t>
            </w:r>
            <w:r w:rsidR="00613072" w:rsidRPr="00613072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kV ja reservtoru</w:t>
            </w:r>
            <w:r w:rsidR="00A86E78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A86E78" w:rsidRPr="00A86E78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rajamiseks</w:t>
            </w:r>
          </w:p>
          <w:p w14:paraId="2D6AD585" w14:textId="77777777" w:rsidR="00F30C31" w:rsidRDefault="00F30C31" w:rsidP="00321313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</w:p>
          <w:p w14:paraId="0741E5C8" w14:textId="658E13A0" w:rsidR="0000150E" w:rsidRPr="00C843AC" w:rsidRDefault="0000150E" w:rsidP="00321313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00150E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Ruumikuju andmed: PARI 10</w:t>
            </w:r>
            <w:r w:rsidR="00F30C31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483</w:t>
            </w:r>
            <w:r w:rsidRPr="0000150E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 ja </w:t>
            </w:r>
            <w:r w:rsidR="00A812F9" w:rsidRPr="00A812F9">
              <w:rPr>
                <w:rFonts w:cs="Arial"/>
                <w:sz w:val="21"/>
                <w:szCs w:val="21"/>
                <w:shd w:val="clear" w:color="auto" w:fill="FFFFFF"/>
              </w:rPr>
              <w:t>https://pari.kataster.ee/magic-link/f6db8b5a-c1ee-45bc-bc2b-e487c39acb84</w:t>
            </w:r>
          </w:p>
        </w:tc>
      </w:tr>
      <w:tr w:rsidR="00EA5534" w:rsidRPr="00776E2E" w14:paraId="715D7FFB" w14:textId="77777777" w:rsidTr="006B46E7">
        <w:trPr>
          <w:trHeight w:val="12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6882B" w14:textId="6E30A64B" w:rsidR="00EA5534" w:rsidRPr="00B13A31" w:rsidRDefault="00C50750" w:rsidP="00EA5534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3.2</w:t>
            </w:r>
            <w:r w:rsidR="001A3999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EA5534" w:rsidRPr="00B13A31">
              <w:rPr>
                <w:rFonts w:cs="Arial"/>
                <w:b/>
                <w:bCs/>
                <w:sz w:val="21"/>
                <w:szCs w:val="21"/>
              </w:rPr>
              <w:t>KATASTRIÜKSUSE</w:t>
            </w:r>
          </w:p>
          <w:p w14:paraId="26B09CDD" w14:textId="5452D8D9" w:rsidR="00EA5534" w:rsidRPr="00B7051D" w:rsidRDefault="00EA5534" w:rsidP="00EA5534">
            <w:pPr>
              <w:rPr>
                <w:rFonts w:cs="Arial"/>
                <w:sz w:val="21"/>
                <w:szCs w:val="21"/>
              </w:rPr>
            </w:pPr>
            <w:r w:rsidRPr="00B13A31">
              <w:rPr>
                <w:rFonts w:cs="Arial"/>
                <w:b/>
                <w:bCs/>
                <w:sz w:val="21"/>
                <w:szCs w:val="21"/>
              </w:rPr>
              <w:t>ANDMED: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B985" w14:textId="77777777" w:rsidR="00CE17D5" w:rsidRDefault="00CE17D5" w:rsidP="00EA5534">
            <w:pPr>
              <w:pStyle w:val="Standard"/>
              <w:shd w:val="clear" w:color="auto" w:fill="FFFFFF"/>
              <w:rPr>
                <w:rFonts w:cs="Arial"/>
                <w:sz w:val="21"/>
                <w:szCs w:val="21"/>
                <w:shd w:val="clear" w:color="auto" w:fill="FFFFFF"/>
              </w:rPr>
            </w:pPr>
          </w:p>
          <w:p w14:paraId="4D4EED55" w14:textId="13797C51" w:rsidR="00EA5534" w:rsidRDefault="00A2586E" w:rsidP="00EA553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A2586E">
              <w:rPr>
                <w:rFonts w:cs="Arial"/>
                <w:sz w:val="21"/>
                <w:szCs w:val="21"/>
                <w:shd w:val="clear" w:color="auto" w:fill="FFFFFF"/>
              </w:rPr>
              <w:t>Katastritunnus</w:t>
            </w:r>
            <w:r w:rsidR="00EA5534" w:rsidRPr="00E25449">
              <w:rPr>
                <w:rFonts w:cs="Arial"/>
                <w:sz w:val="21"/>
                <w:szCs w:val="21"/>
                <w:shd w:val="clear" w:color="auto" w:fill="FFFFFF"/>
              </w:rPr>
              <w:t>:</w:t>
            </w:r>
            <w:r w:rsidR="00EA5534" w:rsidRPr="00E25449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EA5534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34801:005:</w:t>
            </w:r>
            <w:r w:rsidR="00A87E36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0020</w:t>
            </w:r>
          </w:p>
          <w:p w14:paraId="607E8913" w14:textId="19842F7B" w:rsidR="00EA5534" w:rsidRPr="00C843AC" w:rsidRDefault="00EA5534" w:rsidP="00EA553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</w:p>
        </w:tc>
      </w:tr>
      <w:tr w:rsidR="00EA5534" w:rsidRPr="00776E2E" w14:paraId="603D04B4" w14:textId="77777777" w:rsidTr="006B46E7">
        <w:trPr>
          <w:trHeight w:val="120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8987A" w14:textId="77777777" w:rsidR="00EA5534" w:rsidRPr="00B7051D" w:rsidRDefault="00EA5534" w:rsidP="00EA553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B422" w14:textId="77777777" w:rsidR="006C0EBE" w:rsidRPr="006C0EBE" w:rsidRDefault="006C0EBE" w:rsidP="006C0EBE">
            <w:pPr>
              <w:rPr>
                <w:rFonts w:cs="Arial"/>
                <w:kern w:val="3"/>
                <w:sz w:val="21"/>
                <w:szCs w:val="21"/>
                <w:shd w:val="clear" w:color="auto" w:fill="FFFFFF"/>
              </w:rPr>
            </w:pPr>
            <w:r w:rsidRPr="006C0EBE">
              <w:rPr>
                <w:rFonts w:cs="Arial"/>
                <w:kern w:val="3"/>
                <w:sz w:val="21"/>
                <w:szCs w:val="21"/>
                <w:shd w:val="clear" w:color="auto" w:fill="FFFFFF"/>
              </w:rPr>
              <w:t>Kinnistusraamatu registriosa nr: 13516650</w:t>
            </w:r>
          </w:p>
          <w:p w14:paraId="561E3751" w14:textId="77777777" w:rsidR="00EA5534" w:rsidRDefault="00EA5534" w:rsidP="00EA553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</w:p>
        </w:tc>
      </w:tr>
      <w:tr w:rsidR="00EA5534" w:rsidRPr="00776E2E" w14:paraId="34F07FDC" w14:textId="77777777" w:rsidTr="006B46E7">
        <w:trPr>
          <w:trHeight w:val="120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5060" w14:textId="77777777" w:rsidR="00EA5534" w:rsidRPr="00B7051D" w:rsidRDefault="00EA5534" w:rsidP="00EA553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2453" w14:textId="0C2C24CD" w:rsidR="00EA5534" w:rsidRDefault="00B135F6" w:rsidP="00EA553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B135F6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Riigi kinnisvararegistri objekti kood: </w:t>
            </w:r>
            <w:r w:rsidR="00573268" w:rsidRPr="00573268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KV27050</w:t>
            </w:r>
          </w:p>
        </w:tc>
      </w:tr>
      <w:tr w:rsidR="00A73054" w:rsidRPr="00776E2E" w14:paraId="25ABEAE1" w14:textId="77777777" w:rsidTr="006B46E7">
        <w:trPr>
          <w:trHeight w:val="120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4158" w14:textId="77777777" w:rsidR="00A73054" w:rsidRPr="00B7051D" w:rsidRDefault="00A73054" w:rsidP="00EA553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DD01" w14:textId="1810B530" w:rsidR="00A73054" w:rsidRDefault="001304FD" w:rsidP="00EA553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E25449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Elektrimaakaabelliin </w:t>
            </w:r>
            <w:r w:rsidR="00A105CF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 10 kV</w:t>
            </w:r>
            <w:r w:rsidRPr="00613072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 ja  reservtoru</w:t>
            </w:r>
            <w:r w:rsidR="00A86E78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A86E78" w:rsidRPr="00A86E78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rajamiseks</w:t>
            </w:r>
          </w:p>
          <w:p w14:paraId="4C823B9C" w14:textId="77777777" w:rsidR="006C21CB" w:rsidRDefault="006C21CB" w:rsidP="00EA553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</w:p>
          <w:p w14:paraId="48E529DF" w14:textId="77777777" w:rsidR="00A105CF" w:rsidRDefault="006C21CB" w:rsidP="00A105CF">
            <w:pPr>
              <w:pStyle w:val="Standard"/>
              <w:shd w:val="clear" w:color="auto" w:fill="FFFFFF"/>
              <w:ind w:left="720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6C21CB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Ruumikuju andmed: </w:t>
            </w:r>
          </w:p>
          <w:p w14:paraId="115A2E10" w14:textId="079DB994" w:rsidR="001304FD" w:rsidRDefault="006C21CB" w:rsidP="00024274">
            <w:pPr>
              <w:pStyle w:val="Standard"/>
              <w:numPr>
                <w:ilvl w:val="0"/>
                <w:numId w:val="5"/>
              </w:numPr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6C21CB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PARI 10</w:t>
            </w:r>
            <w:r w:rsidR="00E52BFC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372</w:t>
            </w:r>
            <w:r w:rsidRPr="006C21CB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 ja </w:t>
            </w:r>
            <w:r w:rsidR="006469FD" w:rsidRPr="006469FD">
              <w:rPr>
                <w:rFonts w:cs="Arial"/>
                <w:sz w:val="21"/>
                <w:szCs w:val="21"/>
                <w:shd w:val="clear" w:color="auto" w:fill="FFFFFF"/>
              </w:rPr>
              <w:t>https://pari.kataster.ee/magic-link/19e83f2e-ab95-4877-9f55-65d7a4ccef6e</w:t>
            </w:r>
          </w:p>
          <w:p w14:paraId="3AF6B5DE" w14:textId="58C8EBC8" w:rsidR="00E52BFC" w:rsidRPr="00E25449" w:rsidRDefault="00E52BFC" w:rsidP="00024274">
            <w:pPr>
              <w:pStyle w:val="Standard"/>
              <w:numPr>
                <w:ilvl w:val="0"/>
                <w:numId w:val="5"/>
              </w:numPr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PARI 10377 ja </w:t>
            </w:r>
            <w:r w:rsidR="00F75952" w:rsidRPr="00F75952">
              <w:rPr>
                <w:rFonts w:cs="Arial"/>
                <w:sz w:val="21"/>
                <w:szCs w:val="21"/>
                <w:shd w:val="clear" w:color="auto" w:fill="FFFFFF"/>
              </w:rPr>
              <w:t>https://pari.kataster.ee/magic-link/6e40f333-a2bd-4274-98b1-b3151ed8e7b8</w:t>
            </w:r>
          </w:p>
        </w:tc>
      </w:tr>
      <w:tr w:rsidR="006C21CB" w:rsidRPr="00776E2E" w14:paraId="49AB871A" w14:textId="77777777" w:rsidTr="006B46E7">
        <w:trPr>
          <w:gridAfter w:val="1"/>
          <w:wAfter w:w="6474" w:type="dxa"/>
          <w:trHeight w:val="241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F092" w14:textId="77777777" w:rsidR="006C21CB" w:rsidRPr="00B7051D" w:rsidRDefault="006C21CB" w:rsidP="00EA5534">
            <w:pPr>
              <w:rPr>
                <w:rFonts w:cs="Arial"/>
                <w:sz w:val="21"/>
                <w:szCs w:val="21"/>
              </w:rPr>
            </w:pPr>
          </w:p>
        </w:tc>
      </w:tr>
      <w:tr w:rsidR="00EA5534" w:rsidRPr="00776E2E" w14:paraId="5E7D06DF" w14:textId="77777777" w:rsidTr="00E8341D">
        <w:trPr>
          <w:trHeight w:val="11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A97A" w14:textId="180ACD06" w:rsidR="00EA5534" w:rsidRPr="00BD64E1" w:rsidRDefault="0005126B" w:rsidP="00EA5534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4</w:t>
            </w:r>
            <w:r w:rsidR="00EA5534" w:rsidRPr="00BD64E1">
              <w:rPr>
                <w:rFonts w:cs="Arial"/>
                <w:b/>
                <w:bCs/>
                <w:sz w:val="21"/>
                <w:szCs w:val="21"/>
              </w:rPr>
              <w:t>. KOORMATAVA</w:t>
            </w:r>
          </w:p>
          <w:p w14:paraId="5A518AE8" w14:textId="77777777" w:rsidR="00EA5534" w:rsidRPr="00BD64E1" w:rsidRDefault="00EA5534" w:rsidP="00EA5534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BD64E1">
              <w:rPr>
                <w:rFonts w:cs="Arial"/>
                <w:b/>
                <w:bCs/>
                <w:sz w:val="21"/>
                <w:szCs w:val="21"/>
              </w:rPr>
              <w:t>RIIGITEE ANDMED</w:t>
            </w:r>
          </w:p>
          <w:p w14:paraId="0EB6459A" w14:textId="054ABB1B" w:rsidR="00EA5534" w:rsidRPr="00B7051D" w:rsidRDefault="00EA5534" w:rsidP="00EA5534">
            <w:pPr>
              <w:rPr>
                <w:rFonts w:cs="Arial"/>
                <w:sz w:val="21"/>
                <w:szCs w:val="21"/>
              </w:rPr>
            </w:pPr>
            <w:r w:rsidRPr="00BD64E1">
              <w:rPr>
                <w:rFonts w:cs="Arial"/>
                <w:b/>
                <w:bCs/>
                <w:sz w:val="21"/>
                <w:szCs w:val="21"/>
              </w:rPr>
              <w:t>ANDMED: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9F9A" w14:textId="77777777" w:rsidR="00EA5534" w:rsidRPr="00B66BAB" w:rsidRDefault="00EA5534" w:rsidP="00EA553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</w:p>
          <w:p w14:paraId="0198D055" w14:textId="47EB384C" w:rsidR="00EA5534" w:rsidRPr="00B66BAB" w:rsidRDefault="00EA5534" w:rsidP="00EA553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B66BAB">
              <w:rPr>
                <w:rFonts w:cs="Arial"/>
                <w:sz w:val="21"/>
                <w:szCs w:val="21"/>
                <w:shd w:val="clear" w:color="auto" w:fill="FFFFFF"/>
              </w:rPr>
              <w:t>Number ja nimetus</w:t>
            </w:r>
            <w:r w:rsidRPr="00B66BAB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: 21121 Randvere-Ansi</w:t>
            </w:r>
            <w:r w:rsidR="00726F08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 tee</w:t>
            </w:r>
          </w:p>
        </w:tc>
      </w:tr>
      <w:tr w:rsidR="00EA5534" w:rsidRPr="00776E2E" w14:paraId="6B95E439" w14:textId="77777777" w:rsidTr="00DE4532">
        <w:trPr>
          <w:trHeight w:val="48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E821" w14:textId="1699498B" w:rsidR="00EA5534" w:rsidRPr="00B7051D" w:rsidRDefault="00EA5534" w:rsidP="00EA553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D19F" w14:textId="3A281141" w:rsidR="00EA5534" w:rsidRPr="00B66BAB" w:rsidRDefault="00A2586E" w:rsidP="00EA553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A2586E">
              <w:rPr>
                <w:rFonts w:cs="Arial"/>
                <w:sz w:val="21"/>
                <w:szCs w:val="21"/>
                <w:shd w:val="clear" w:color="auto" w:fill="FFFFFF"/>
              </w:rPr>
              <w:t>Katastritunnus</w:t>
            </w:r>
            <w:r w:rsidR="00EA5534" w:rsidRPr="00B66BAB">
              <w:rPr>
                <w:rFonts w:cs="Arial"/>
                <w:sz w:val="21"/>
                <w:szCs w:val="21"/>
                <w:shd w:val="clear" w:color="auto" w:fill="FFFFFF"/>
              </w:rPr>
              <w:t>:</w:t>
            </w:r>
            <w:r w:rsidR="00EA5534" w:rsidRPr="00B66BAB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 34801:006:0483</w:t>
            </w:r>
          </w:p>
          <w:p w14:paraId="13FCFD80" w14:textId="77777777" w:rsidR="00EA5534" w:rsidRPr="00B66BAB" w:rsidRDefault="00EA5534" w:rsidP="00EA553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</w:p>
        </w:tc>
      </w:tr>
      <w:tr w:rsidR="00EA5534" w:rsidRPr="00776E2E" w14:paraId="6533972A" w14:textId="77777777" w:rsidTr="00DE4532">
        <w:trPr>
          <w:trHeight w:val="48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E095" w14:textId="77777777" w:rsidR="00EA5534" w:rsidRPr="00B7051D" w:rsidRDefault="00EA5534" w:rsidP="00EA553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7A0A" w14:textId="6505EC5E" w:rsidR="00EA5534" w:rsidRPr="00C843AC" w:rsidRDefault="001B30E8" w:rsidP="00EA553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1B30E8">
              <w:rPr>
                <w:rFonts w:cs="Arial"/>
                <w:sz w:val="21"/>
                <w:szCs w:val="21"/>
                <w:shd w:val="clear" w:color="auto" w:fill="FFFFFF"/>
              </w:rPr>
              <w:t>Kinnistusraamatu registriosa nr: 13613550</w:t>
            </w:r>
          </w:p>
        </w:tc>
      </w:tr>
      <w:tr w:rsidR="00EA5534" w:rsidRPr="00776E2E" w14:paraId="41CFE95A" w14:textId="77777777" w:rsidTr="00DE4532">
        <w:trPr>
          <w:trHeight w:val="48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FE7D" w14:textId="77777777" w:rsidR="00EA5534" w:rsidRPr="00B7051D" w:rsidRDefault="00EA5534" w:rsidP="00EA553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C7E2" w14:textId="45A61C84" w:rsidR="00EA5534" w:rsidRPr="00C843AC" w:rsidRDefault="001B30E8" w:rsidP="001B30E8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1B30E8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Riigi kinnisvararegistri objekti kood: </w:t>
            </w:r>
            <w:r w:rsidR="008F3F51" w:rsidRPr="008F3F51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KV27057</w:t>
            </w:r>
          </w:p>
        </w:tc>
      </w:tr>
      <w:tr w:rsidR="00A73054" w:rsidRPr="00776E2E" w14:paraId="16476182" w14:textId="77777777" w:rsidTr="00DE4532">
        <w:trPr>
          <w:trHeight w:val="48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DFDC" w14:textId="77777777" w:rsidR="00A73054" w:rsidRPr="00B7051D" w:rsidRDefault="00A73054" w:rsidP="00EA553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233F8" w14:textId="52AE13D6" w:rsidR="001B30E8" w:rsidRDefault="001B30E8" w:rsidP="001B30E8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E25449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Elektrimaakaabelliin </w:t>
            </w:r>
            <w:r w:rsidR="008B27C9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10 kV </w:t>
            </w:r>
            <w:r w:rsidR="00A86E78" w:rsidRPr="00A86E78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rajamiseks</w:t>
            </w:r>
          </w:p>
          <w:p w14:paraId="23FC216B" w14:textId="77777777" w:rsidR="00417625" w:rsidRDefault="007D2C52" w:rsidP="007D2C52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7D2C52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Ruumikuju andmed: PARI 103</w:t>
            </w:r>
            <w:r w:rsidR="00C61260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86</w:t>
            </w:r>
            <w:r w:rsidRPr="007D2C52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A266E3A" w14:textId="77EEECB7" w:rsidR="007D2C52" w:rsidRPr="007D2C52" w:rsidRDefault="00D81E61" w:rsidP="007D2C52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BA73AB">
              <w:rPr>
                <w:rFonts w:cs="Arial"/>
                <w:sz w:val="21"/>
                <w:szCs w:val="21"/>
                <w:shd w:val="clear" w:color="auto" w:fill="FFFFFF"/>
              </w:rPr>
              <w:t>https://pari.kataster.ee/magic-link/148ffa8a-d14e-4fde-8579-97202c09363b</w:t>
            </w:r>
          </w:p>
          <w:p w14:paraId="5E30EED6" w14:textId="5A902D90" w:rsidR="00A73054" w:rsidRPr="00E25449" w:rsidRDefault="00A73054" w:rsidP="007D2C52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</w:p>
        </w:tc>
      </w:tr>
      <w:tr w:rsidR="001B30E8" w:rsidRPr="00776E2E" w14:paraId="33E10500" w14:textId="77777777" w:rsidTr="00DE4532">
        <w:trPr>
          <w:gridAfter w:val="1"/>
          <w:wAfter w:w="6474" w:type="dxa"/>
          <w:trHeight w:val="241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0563" w14:textId="77777777" w:rsidR="001B30E8" w:rsidRPr="00B7051D" w:rsidRDefault="001B30E8" w:rsidP="00EA5534">
            <w:pPr>
              <w:rPr>
                <w:rFonts w:cs="Arial"/>
                <w:sz w:val="21"/>
                <w:szCs w:val="21"/>
              </w:rPr>
            </w:pPr>
          </w:p>
        </w:tc>
      </w:tr>
      <w:tr w:rsidR="00EA5534" w:rsidRPr="00776E2E" w14:paraId="28354404" w14:textId="77777777" w:rsidTr="00E8341D">
        <w:trPr>
          <w:trHeight w:val="11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1FD0" w14:textId="5A8ED0CE" w:rsidR="00EA5534" w:rsidRPr="00D2248E" w:rsidRDefault="001A3999" w:rsidP="00EA5534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</w:t>
            </w:r>
            <w:r w:rsidR="00EA5534" w:rsidRPr="00D2248E">
              <w:rPr>
                <w:rFonts w:cs="Arial"/>
                <w:b/>
                <w:bCs/>
                <w:sz w:val="21"/>
                <w:szCs w:val="21"/>
              </w:rPr>
              <w:t>. KOORMATAVA</w:t>
            </w:r>
          </w:p>
          <w:p w14:paraId="21714CE6" w14:textId="77777777" w:rsidR="00EA5534" w:rsidRPr="00D2248E" w:rsidRDefault="00EA5534" w:rsidP="00EA5534">
            <w:pPr>
              <w:rPr>
                <w:rFonts w:cs="Arial"/>
                <w:b/>
                <w:bCs/>
                <w:sz w:val="21"/>
                <w:szCs w:val="21"/>
              </w:rPr>
            </w:pPr>
            <w:r w:rsidRPr="00D2248E">
              <w:rPr>
                <w:rFonts w:cs="Arial"/>
                <w:b/>
                <w:bCs/>
                <w:sz w:val="21"/>
                <w:szCs w:val="21"/>
              </w:rPr>
              <w:t>RIIGITEE ANDMED</w:t>
            </w:r>
          </w:p>
          <w:p w14:paraId="5233F6C3" w14:textId="129FE155" w:rsidR="00EA5534" w:rsidRPr="00B7051D" w:rsidRDefault="00EA5534" w:rsidP="00EA5534">
            <w:pPr>
              <w:rPr>
                <w:rFonts w:cs="Arial"/>
                <w:sz w:val="21"/>
                <w:szCs w:val="21"/>
              </w:rPr>
            </w:pPr>
            <w:r w:rsidRPr="00D2248E">
              <w:rPr>
                <w:rFonts w:cs="Arial"/>
                <w:b/>
                <w:bCs/>
                <w:sz w:val="21"/>
                <w:szCs w:val="21"/>
              </w:rPr>
              <w:t>ANDMED: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B7B5" w14:textId="77777777" w:rsidR="00EA5534" w:rsidRDefault="00EA5534" w:rsidP="00EA553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</w:p>
          <w:p w14:paraId="2E8E67EA" w14:textId="3DB51B7E" w:rsidR="00EA5534" w:rsidRPr="00C843AC" w:rsidRDefault="00EA5534" w:rsidP="00EA553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C90DD2">
              <w:rPr>
                <w:rFonts w:cs="Arial"/>
                <w:sz w:val="21"/>
                <w:szCs w:val="21"/>
                <w:shd w:val="clear" w:color="auto" w:fill="FFFFFF"/>
              </w:rPr>
              <w:t xml:space="preserve">Number ja nimetus: </w:t>
            </w:r>
            <w:r w:rsidRPr="00C90DD2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78  Kuressaare-Kihelkonna-Veere</w:t>
            </w:r>
          </w:p>
        </w:tc>
      </w:tr>
      <w:tr w:rsidR="00EA5534" w:rsidRPr="00776E2E" w14:paraId="3BC2F5A8" w14:textId="77777777" w:rsidTr="004348B2">
        <w:trPr>
          <w:trHeight w:val="48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3B2A" w14:textId="77777777" w:rsidR="005F6277" w:rsidRDefault="005F6277" w:rsidP="00EA5534">
            <w:pPr>
              <w:rPr>
                <w:rFonts w:cs="Arial"/>
                <w:b/>
                <w:bCs/>
                <w:sz w:val="21"/>
                <w:szCs w:val="21"/>
              </w:rPr>
            </w:pPr>
          </w:p>
          <w:p w14:paraId="4EE2B40F" w14:textId="4AFF419F" w:rsidR="00EA5534" w:rsidRPr="00BB4176" w:rsidRDefault="00600383" w:rsidP="00EA5534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lastRenderedPageBreak/>
              <w:t>5</w:t>
            </w:r>
            <w:r w:rsidR="00EA5534">
              <w:rPr>
                <w:rFonts w:cs="Arial"/>
                <w:b/>
                <w:bCs/>
                <w:sz w:val="21"/>
                <w:szCs w:val="21"/>
              </w:rPr>
              <w:t xml:space="preserve">.1 </w:t>
            </w:r>
            <w:r w:rsidR="00EA5534" w:rsidRPr="00BB4176">
              <w:rPr>
                <w:rFonts w:cs="Arial"/>
                <w:b/>
                <w:bCs/>
                <w:sz w:val="21"/>
                <w:szCs w:val="21"/>
              </w:rPr>
              <w:t>KATASTRIÜKSUSE</w:t>
            </w:r>
          </w:p>
          <w:p w14:paraId="67349D80" w14:textId="6A22750B" w:rsidR="00EA5534" w:rsidRPr="00B7051D" w:rsidRDefault="00EA5534" w:rsidP="00EA5534">
            <w:pPr>
              <w:rPr>
                <w:rFonts w:cs="Arial"/>
                <w:sz w:val="21"/>
                <w:szCs w:val="21"/>
              </w:rPr>
            </w:pPr>
            <w:r w:rsidRPr="00BB4176">
              <w:rPr>
                <w:rFonts w:cs="Arial"/>
                <w:b/>
                <w:bCs/>
                <w:sz w:val="21"/>
                <w:szCs w:val="21"/>
              </w:rPr>
              <w:t>ANDMED: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9FEB" w14:textId="77777777" w:rsidR="00577E1C" w:rsidRDefault="00577E1C" w:rsidP="00EA5534">
            <w:pPr>
              <w:pStyle w:val="Standard"/>
              <w:shd w:val="clear" w:color="auto" w:fill="FFFFFF"/>
              <w:rPr>
                <w:rFonts w:cs="Arial"/>
                <w:sz w:val="21"/>
                <w:szCs w:val="21"/>
                <w:shd w:val="clear" w:color="auto" w:fill="FFFFFF"/>
              </w:rPr>
            </w:pPr>
          </w:p>
          <w:p w14:paraId="7C5A5743" w14:textId="37C541C7" w:rsidR="00EA5534" w:rsidRDefault="00A2586E" w:rsidP="00EA553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A2586E">
              <w:rPr>
                <w:rFonts w:cs="Arial"/>
                <w:sz w:val="21"/>
                <w:szCs w:val="21"/>
                <w:shd w:val="clear" w:color="auto" w:fill="FFFFFF"/>
              </w:rPr>
              <w:lastRenderedPageBreak/>
              <w:t>Katastritunnus</w:t>
            </w:r>
            <w:r w:rsidR="00EA5534" w:rsidRPr="003B389A">
              <w:rPr>
                <w:rFonts w:cs="Arial"/>
                <w:sz w:val="21"/>
                <w:szCs w:val="21"/>
                <w:shd w:val="clear" w:color="auto" w:fill="FFFFFF"/>
              </w:rPr>
              <w:t>:</w:t>
            </w:r>
            <w:r w:rsidR="00EA5534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EA5534" w:rsidRPr="00C90DD2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34801:005:0021</w:t>
            </w:r>
          </w:p>
          <w:p w14:paraId="688B1C20" w14:textId="77777777" w:rsidR="00EA5534" w:rsidRPr="00C843AC" w:rsidRDefault="00EA5534" w:rsidP="00EA553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</w:p>
        </w:tc>
      </w:tr>
      <w:tr w:rsidR="00EA5534" w:rsidRPr="00776E2E" w14:paraId="47911122" w14:textId="77777777" w:rsidTr="004348B2">
        <w:trPr>
          <w:trHeight w:val="48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263F" w14:textId="77777777" w:rsidR="00EA5534" w:rsidRPr="00B7051D" w:rsidRDefault="00EA5534" w:rsidP="00EA553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1427" w14:textId="74BD65E2" w:rsidR="00EA5534" w:rsidRPr="00C843AC" w:rsidRDefault="009A115D" w:rsidP="00EA553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9A115D">
              <w:rPr>
                <w:rFonts w:cs="Arial"/>
                <w:sz w:val="21"/>
                <w:szCs w:val="21"/>
                <w:shd w:val="clear" w:color="auto" w:fill="FFFFFF"/>
              </w:rPr>
              <w:t>Kinnistusraamatu registriosa nr: 13517950</w:t>
            </w:r>
          </w:p>
        </w:tc>
      </w:tr>
      <w:tr w:rsidR="00EA5534" w:rsidRPr="00776E2E" w14:paraId="633E7D5B" w14:textId="77777777" w:rsidTr="004348B2">
        <w:trPr>
          <w:trHeight w:val="48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7FE9" w14:textId="77777777" w:rsidR="00EA5534" w:rsidRPr="00B7051D" w:rsidRDefault="00EA5534" w:rsidP="00EA553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C8FE" w14:textId="6D6DE60A" w:rsidR="00EA5534" w:rsidRPr="00C843AC" w:rsidRDefault="009A115D" w:rsidP="009A115D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9A115D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Riigi kinnisvararegistri objekti kood: </w:t>
            </w:r>
            <w:r w:rsidR="00A17EEE" w:rsidRPr="00A17EEE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KV27052</w:t>
            </w:r>
          </w:p>
        </w:tc>
      </w:tr>
      <w:tr w:rsidR="007170D4" w:rsidRPr="00776E2E" w14:paraId="48FA7530" w14:textId="77777777" w:rsidTr="004348B2">
        <w:trPr>
          <w:trHeight w:val="48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3B4E" w14:textId="77777777" w:rsidR="007170D4" w:rsidRPr="00B7051D" w:rsidRDefault="007170D4" w:rsidP="007170D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9E58" w14:textId="77777777" w:rsidR="007170D4" w:rsidRDefault="007170D4" w:rsidP="007170D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A0153D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Elektrimaakaabelliin 10 kV ja reservtoru</w:t>
            </w:r>
            <w:r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A86E78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rajamiseks</w:t>
            </w:r>
          </w:p>
          <w:p w14:paraId="775D14F8" w14:textId="77777777" w:rsidR="007170D4" w:rsidRPr="00A0153D" w:rsidRDefault="007170D4" w:rsidP="007170D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</w:p>
        </w:tc>
      </w:tr>
      <w:tr w:rsidR="007170D4" w:rsidRPr="00776E2E" w14:paraId="60E0F600" w14:textId="77777777" w:rsidTr="004348B2">
        <w:trPr>
          <w:trHeight w:val="48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F807" w14:textId="77777777" w:rsidR="007170D4" w:rsidRPr="00B7051D" w:rsidRDefault="007170D4" w:rsidP="007170D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91BA" w14:textId="77777777" w:rsidR="001B48E1" w:rsidRDefault="00A17EEE" w:rsidP="007170D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A17EEE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Ruumikuju andmed: </w:t>
            </w:r>
          </w:p>
          <w:p w14:paraId="3A64EEF2" w14:textId="50774BB6" w:rsidR="007170D4" w:rsidRPr="008903EB" w:rsidRDefault="00A17EEE" w:rsidP="00950B39">
            <w:pPr>
              <w:pStyle w:val="Standard"/>
              <w:numPr>
                <w:ilvl w:val="0"/>
                <w:numId w:val="6"/>
              </w:numPr>
              <w:shd w:val="clear" w:color="auto" w:fill="FFFFFF"/>
              <w:rPr>
                <w:rFonts w:cs="Arial"/>
                <w:sz w:val="21"/>
                <w:szCs w:val="21"/>
                <w:shd w:val="clear" w:color="auto" w:fill="FFFFFF"/>
              </w:rPr>
            </w:pPr>
            <w:r w:rsidRPr="00A17EEE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PARI 103</w:t>
            </w:r>
            <w:r w:rsidR="00184755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79</w:t>
            </w:r>
            <w:r w:rsidRPr="00A17EEE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 ja </w:t>
            </w:r>
            <w:r w:rsidR="001B48E1" w:rsidRPr="008903EB">
              <w:rPr>
                <w:rFonts w:cs="Arial"/>
                <w:sz w:val="21"/>
                <w:szCs w:val="21"/>
                <w:shd w:val="clear" w:color="auto" w:fill="FFFFFF"/>
              </w:rPr>
              <w:t>https://pari.kataster.ee/magic-link/911057a7-6291-4e3e-b786-b194d338776a</w:t>
            </w:r>
          </w:p>
          <w:p w14:paraId="36471AEE" w14:textId="5F70F74E" w:rsidR="00BA0CB2" w:rsidRPr="00C843AC" w:rsidRDefault="00234A65" w:rsidP="00234A65">
            <w:pPr>
              <w:pStyle w:val="Standard"/>
              <w:numPr>
                <w:ilvl w:val="0"/>
                <w:numId w:val="6"/>
              </w:numPr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PARI 10383 ja </w:t>
            </w:r>
            <w:r w:rsidR="008903EB" w:rsidRPr="008903EB">
              <w:rPr>
                <w:rFonts w:cs="Arial"/>
                <w:sz w:val="21"/>
                <w:szCs w:val="21"/>
                <w:shd w:val="clear" w:color="auto" w:fill="FFFFFF"/>
              </w:rPr>
              <w:t>https://pari.kataster.ee/magic-link/12bb7561-d04b-4e44-a2d0-6365b5524029</w:t>
            </w:r>
          </w:p>
        </w:tc>
      </w:tr>
      <w:tr w:rsidR="007170D4" w:rsidRPr="00776E2E" w14:paraId="07F8940F" w14:textId="77777777" w:rsidTr="0084227A">
        <w:trPr>
          <w:trHeight w:val="96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BABF" w14:textId="08617201" w:rsidR="007170D4" w:rsidRPr="00EA4DF2" w:rsidRDefault="007170D4" w:rsidP="007170D4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</w:t>
            </w:r>
            <w:r w:rsidRPr="00EA4DF2">
              <w:rPr>
                <w:rFonts w:cs="Arial"/>
                <w:b/>
                <w:bCs/>
                <w:sz w:val="21"/>
                <w:szCs w:val="21"/>
              </w:rPr>
              <w:t>.</w:t>
            </w:r>
            <w:r>
              <w:rPr>
                <w:rFonts w:cs="Arial"/>
                <w:b/>
                <w:bCs/>
                <w:sz w:val="21"/>
                <w:szCs w:val="21"/>
              </w:rPr>
              <w:t>2</w:t>
            </w:r>
            <w:r w:rsidRPr="00EA4DF2">
              <w:rPr>
                <w:rFonts w:cs="Arial"/>
                <w:b/>
                <w:bCs/>
                <w:sz w:val="21"/>
                <w:szCs w:val="21"/>
              </w:rPr>
              <w:t xml:space="preserve"> KATASTRIÜKSUSE</w:t>
            </w:r>
          </w:p>
          <w:p w14:paraId="000A2FCD" w14:textId="6267041B" w:rsidR="007170D4" w:rsidRPr="00776E2E" w:rsidRDefault="007170D4" w:rsidP="007170D4">
            <w:pPr>
              <w:rPr>
                <w:rFonts w:cs="Arial"/>
                <w:sz w:val="21"/>
                <w:szCs w:val="21"/>
              </w:rPr>
            </w:pPr>
            <w:r w:rsidRPr="00EA4DF2">
              <w:rPr>
                <w:rFonts w:cs="Arial"/>
                <w:b/>
                <w:bCs/>
                <w:sz w:val="21"/>
                <w:szCs w:val="21"/>
              </w:rPr>
              <w:t>ANDMED: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862F" w14:textId="6C5D0ECA" w:rsidR="007170D4" w:rsidRDefault="007170D4" w:rsidP="007170D4">
            <w:pPr>
              <w:pStyle w:val="Standard"/>
              <w:shd w:val="clear" w:color="auto" w:fill="FFFFFF"/>
              <w:rPr>
                <w:sz w:val="22"/>
                <w:szCs w:val="22"/>
              </w:rPr>
            </w:pPr>
            <w:r w:rsidRPr="00A2586E">
              <w:rPr>
                <w:sz w:val="22"/>
                <w:szCs w:val="22"/>
              </w:rPr>
              <w:t>Katastritunnus</w:t>
            </w:r>
            <w:r w:rsidRPr="003F5F76">
              <w:rPr>
                <w:sz w:val="22"/>
                <w:szCs w:val="22"/>
              </w:rPr>
              <w:t xml:space="preserve">: </w:t>
            </w:r>
            <w:r w:rsidRPr="00CC6072">
              <w:rPr>
                <w:b/>
                <w:bCs/>
                <w:sz w:val="22"/>
                <w:szCs w:val="22"/>
              </w:rPr>
              <w:t>34801:006:0484</w:t>
            </w:r>
          </w:p>
          <w:p w14:paraId="21D87476" w14:textId="20281998" w:rsidR="007170D4" w:rsidRPr="00C843AC" w:rsidRDefault="007170D4" w:rsidP="007170D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</w:p>
        </w:tc>
      </w:tr>
      <w:tr w:rsidR="007170D4" w:rsidRPr="00776E2E" w14:paraId="5DA3DE03" w14:textId="77777777" w:rsidTr="0084227A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BA5D" w14:textId="77777777" w:rsidR="007170D4" w:rsidRPr="00EA4DF2" w:rsidRDefault="007170D4" w:rsidP="007170D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7ED8" w14:textId="448E4465" w:rsidR="007170D4" w:rsidRPr="00C843AC" w:rsidRDefault="00BA0CB2" w:rsidP="007170D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BA0CB2">
              <w:rPr>
                <w:kern w:val="0"/>
                <w:sz w:val="22"/>
                <w:szCs w:val="22"/>
              </w:rPr>
              <w:t>Kinnistusraamatu registriosa nr: 13520450</w:t>
            </w:r>
          </w:p>
        </w:tc>
      </w:tr>
      <w:tr w:rsidR="007170D4" w:rsidRPr="00776E2E" w14:paraId="712B2BCB" w14:textId="77777777" w:rsidTr="0084227A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DDE6" w14:textId="77777777" w:rsidR="007170D4" w:rsidRPr="00EA4DF2" w:rsidRDefault="007170D4" w:rsidP="007170D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973F" w14:textId="3B11316A" w:rsidR="007170D4" w:rsidRPr="00D77BE4" w:rsidRDefault="004D2E06" w:rsidP="00BA0CB2">
            <w:pPr>
              <w:rPr>
                <w:rFonts w:cs="Arial"/>
                <w:sz w:val="21"/>
                <w:szCs w:val="21"/>
                <w:shd w:val="clear" w:color="auto" w:fill="FFFFFF"/>
              </w:rPr>
            </w:pPr>
            <w:r w:rsidRPr="00D77BE4">
              <w:rPr>
                <w:rFonts w:cs="Arial"/>
                <w:sz w:val="21"/>
                <w:szCs w:val="21"/>
                <w:shd w:val="clear" w:color="auto" w:fill="FFFFFF"/>
              </w:rPr>
              <w:t xml:space="preserve">Riigi kinnisvararegistri objekti kood: </w:t>
            </w:r>
            <w:r w:rsidR="00D77BE4" w:rsidRPr="00D77BE4">
              <w:rPr>
                <w:rFonts w:cs="Arial"/>
                <w:sz w:val="21"/>
                <w:szCs w:val="21"/>
                <w:shd w:val="clear" w:color="auto" w:fill="FFFFFF"/>
              </w:rPr>
              <w:t>KV80922</w:t>
            </w:r>
          </w:p>
        </w:tc>
      </w:tr>
      <w:tr w:rsidR="007170D4" w:rsidRPr="00776E2E" w14:paraId="253FA413" w14:textId="77777777" w:rsidTr="0084227A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FFA0" w14:textId="77777777" w:rsidR="007170D4" w:rsidRPr="00EA4DF2" w:rsidRDefault="007170D4" w:rsidP="007170D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F26B" w14:textId="77777777" w:rsidR="00BA0CB2" w:rsidRPr="00194BF0" w:rsidRDefault="00BA0CB2" w:rsidP="00BA0CB2">
            <w:pPr>
              <w:rPr>
                <w:b/>
                <w:bCs/>
                <w:sz w:val="22"/>
                <w:szCs w:val="22"/>
              </w:rPr>
            </w:pPr>
            <w:r w:rsidRPr="00194BF0">
              <w:rPr>
                <w:b/>
                <w:bCs/>
                <w:sz w:val="22"/>
                <w:szCs w:val="22"/>
              </w:rPr>
              <w:t>Elektrimaakaabelliin 10 kV rajamiseks</w:t>
            </w:r>
          </w:p>
          <w:p w14:paraId="6BC2A4F8" w14:textId="77777777" w:rsidR="007170D4" w:rsidRPr="00D77BE4" w:rsidRDefault="007170D4" w:rsidP="007170D4">
            <w:pPr>
              <w:rPr>
                <w:sz w:val="22"/>
                <w:szCs w:val="22"/>
              </w:rPr>
            </w:pPr>
          </w:p>
        </w:tc>
      </w:tr>
      <w:tr w:rsidR="007170D4" w:rsidRPr="00776E2E" w14:paraId="1CF48888" w14:textId="77777777" w:rsidTr="0084227A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F7C5" w14:textId="77777777" w:rsidR="007170D4" w:rsidRPr="00EA4DF2" w:rsidRDefault="007170D4" w:rsidP="007170D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5797" w14:textId="77777777" w:rsidR="00B12545" w:rsidRDefault="00D77BE4" w:rsidP="00BA0CB2">
            <w:pPr>
              <w:rPr>
                <w:rFonts w:cs="Arial"/>
                <w:sz w:val="21"/>
                <w:szCs w:val="21"/>
                <w:shd w:val="clear" w:color="auto" w:fill="FFFFFF"/>
              </w:rPr>
            </w:pPr>
            <w:r w:rsidRPr="00D77BE4">
              <w:rPr>
                <w:rFonts w:cs="Arial"/>
                <w:sz w:val="21"/>
                <w:szCs w:val="21"/>
                <w:shd w:val="clear" w:color="auto" w:fill="FFFFFF"/>
              </w:rPr>
              <w:t xml:space="preserve">Ruumikuju andmed: </w:t>
            </w:r>
            <w:r w:rsidRPr="00B12545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PARI 103</w:t>
            </w:r>
            <w:r w:rsidR="00145029" w:rsidRPr="00B12545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91</w:t>
            </w:r>
            <w:r w:rsidRPr="00D77BE4">
              <w:rPr>
                <w:rFonts w:cs="Arial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79CFF22" w14:textId="21A8BC87" w:rsidR="007170D4" w:rsidRPr="00D77BE4" w:rsidRDefault="00D77BE4" w:rsidP="00BA0CB2">
            <w:pPr>
              <w:rPr>
                <w:rFonts w:cs="Arial"/>
                <w:sz w:val="21"/>
                <w:szCs w:val="21"/>
                <w:shd w:val="clear" w:color="auto" w:fill="FFFFFF"/>
              </w:rPr>
            </w:pPr>
            <w:r w:rsidRPr="00D77BE4">
              <w:rPr>
                <w:rFonts w:cs="Arial"/>
                <w:sz w:val="21"/>
                <w:szCs w:val="21"/>
                <w:shd w:val="clear" w:color="auto" w:fill="FFFFFF"/>
              </w:rPr>
              <w:t xml:space="preserve"> </w:t>
            </w:r>
            <w:r w:rsidR="00B12545" w:rsidRPr="00B12545">
              <w:rPr>
                <w:rFonts w:cs="Arial"/>
                <w:sz w:val="21"/>
                <w:szCs w:val="21"/>
                <w:shd w:val="clear" w:color="auto" w:fill="FFFFFF"/>
              </w:rPr>
              <w:t>https://pari.kataster.ee/magic-link/f9c582c9-53d7-4960-bf73-82a9e789da5e</w:t>
            </w:r>
          </w:p>
        </w:tc>
      </w:tr>
      <w:tr w:rsidR="007170D4" w:rsidRPr="00C843AC" w14:paraId="1320D79B" w14:textId="77777777" w:rsidTr="00D13684">
        <w:trPr>
          <w:trHeight w:val="96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49C4" w14:textId="05E5E66C" w:rsidR="007170D4" w:rsidRPr="00EA4DF2" w:rsidRDefault="007170D4" w:rsidP="007170D4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</w:t>
            </w:r>
            <w:r w:rsidRPr="00EA4DF2">
              <w:rPr>
                <w:rFonts w:cs="Arial"/>
                <w:b/>
                <w:bCs/>
                <w:sz w:val="21"/>
                <w:szCs w:val="21"/>
              </w:rPr>
              <w:t>.</w:t>
            </w:r>
            <w:r>
              <w:rPr>
                <w:rFonts w:cs="Arial"/>
                <w:b/>
                <w:bCs/>
                <w:sz w:val="21"/>
                <w:szCs w:val="21"/>
              </w:rPr>
              <w:t>3</w:t>
            </w:r>
            <w:r w:rsidRPr="00EA4DF2">
              <w:rPr>
                <w:rFonts w:cs="Arial"/>
                <w:b/>
                <w:bCs/>
                <w:sz w:val="21"/>
                <w:szCs w:val="21"/>
              </w:rPr>
              <w:t xml:space="preserve"> KATASTRIÜKSUSE</w:t>
            </w:r>
          </w:p>
          <w:p w14:paraId="4B6DC323" w14:textId="77777777" w:rsidR="007170D4" w:rsidRPr="00776E2E" w:rsidRDefault="007170D4" w:rsidP="007170D4">
            <w:pPr>
              <w:rPr>
                <w:rFonts w:cs="Arial"/>
                <w:sz w:val="21"/>
                <w:szCs w:val="21"/>
              </w:rPr>
            </w:pPr>
            <w:r w:rsidRPr="00EA4DF2">
              <w:rPr>
                <w:rFonts w:cs="Arial"/>
                <w:b/>
                <w:bCs/>
                <w:sz w:val="21"/>
                <w:szCs w:val="21"/>
              </w:rPr>
              <w:t>ANDMED: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F4E0" w14:textId="4CCAC168" w:rsidR="007170D4" w:rsidRDefault="007170D4" w:rsidP="007170D4">
            <w:pPr>
              <w:pStyle w:val="Standard"/>
              <w:shd w:val="clear" w:color="auto" w:fill="FFFFFF"/>
              <w:rPr>
                <w:sz w:val="22"/>
                <w:szCs w:val="22"/>
              </w:rPr>
            </w:pPr>
            <w:r w:rsidRPr="00A2586E">
              <w:rPr>
                <w:sz w:val="22"/>
                <w:szCs w:val="22"/>
              </w:rPr>
              <w:t>Katastritunnus</w:t>
            </w:r>
            <w:r w:rsidRPr="00EB5F2E">
              <w:rPr>
                <w:sz w:val="22"/>
                <w:szCs w:val="22"/>
              </w:rPr>
              <w:t xml:space="preserve">: </w:t>
            </w:r>
            <w:r w:rsidRPr="00EB5F2E">
              <w:rPr>
                <w:b/>
                <w:bCs/>
                <w:sz w:val="22"/>
                <w:szCs w:val="22"/>
              </w:rPr>
              <w:t>71401:001:2195</w:t>
            </w:r>
            <w:r w:rsidRPr="00EA3594">
              <w:rPr>
                <w:b/>
                <w:bCs/>
                <w:sz w:val="22"/>
                <w:szCs w:val="22"/>
              </w:rPr>
              <w:tab/>
            </w:r>
          </w:p>
          <w:p w14:paraId="60360313" w14:textId="77777777" w:rsidR="007170D4" w:rsidRPr="00C843AC" w:rsidRDefault="007170D4" w:rsidP="007170D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</w:p>
        </w:tc>
      </w:tr>
      <w:tr w:rsidR="007170D4" w:rsidRPr="00C843AC" w14:paraId="2045D7E6" w14:textId="77777777" w:rsidTr="00D13684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17C4" w14:textId="77777777" w:rsidR="007170D4" w:rsidRPr="00EA4DF2" w:rsidRDefault="007170D4" w:rsidP="007170D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91F9" w14:textId="0F7A6B64" w:rsidR="007170D4" w:rsidRPr="00C843AC" w:rsidRDefault="0001792D" w:rsidP="007170D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01792D">
              <w:rPr>
                <w:kern w:val="0"/>
                <w:sz w:val="22"/>
                <w:szCs w:val="22"/>
              </w:rPr>
              <w:t>Kinnistusraamatu registriosa nr: 18259050</w:t>
            </w:r>
          </w:p>
        </w:tc>
      </w:tr>
      <w:tr w:rsidR="007170D4" w:rsidRPr="00C843AC" w14:paraId="54822D41" w14:textId="77777777" w:rsidTr="00D13684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2D9D" w14:textId="77777777" w:rsidR="007170D4" w:rsidRPr="00EA4DF2" w:rsidRDefault="007170D4" w:rsidP="007170D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71D8" w14:textId="2CBD014A" w:rsidR="007170D4" w:rsidRPr="00C843AC" w:rsidRDefault="0001792D" w:rsidP="0001792D">
            <w:pPr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01792D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Riigi kinnisvararegistri objekti kood: </w:t>
            </w:r>
            <w:r w:rsidR="00152B76" w:rsidRPr="00152B76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KV87795</w:t>
            </w:r>
          </w:p>
        </w:tc>
      </w:tr>
      <w:tr w:rsidR="007170D4" w:rsidRPr="00C843AC" w14:paraId="57984F7A" w14:textId="77777777" w:rsidTr="00D13684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1602" w14:textId="77777777" w:rsidR="007170D4" w:rsidRPr="00EA4DF2" w:rsidRDefault="007170D4" w:rsidP="007170D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F4EF" w14:textId="77777777" w:rsidR="0001792D" w:rsidRPr="003F5F76" w:rsidRDefault="0001792D" w:rsidP="0001792D">
            <w:pPr>
              <w:rPr>
                <w:sz w:val="22"/>
                <w:szCs w:val="22"/>
              </w:rPr>
            </w:pPr>
            <w:r w:rsidRPr="00154D6B">
              <w:rPr>
                <w:b/>
                <w:bCs/>
                <w:sz w:val="22"/>
                <w:szCs w:val="22"/>
              </w:rPr>
              <w:t>Elektrimaakaabelliin 10 kV</w:t>
            </w:r>
            <w:r>
              <w:rPr>
                <w:b/>
                <w:bCs/>
                <w:sz w:val="22"/>
                <w:szCs w:val="22"/>
              </w:rPr>
              <w:t xml:space="preserve"> ja reservtoru</w:t>
            </w:r>
            <w:r>
              <w:t xml:space="preserve"> </w:t>
            </w:r>
            <w:r w:rsidRPr="00A86E78">
              <w:rPr>
                <w:b/>
                <w:bCs/>
                <w:sz w:val="22"/>
                <w:szCs w:val="22"/>
              </w:rPr>
              <w:t>rajamiseks</w:t>
            </w:r>
          </w:p>
          <w:p w14:paraId="31D51BCD" w14:textId="77777777" w:rsidR="007170D4" w:rsidRPr="00154D6B" w:rsidRDefault="007170D4" w:rsidP="007170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170D4" w:rsidRPr="00C843AC" w14:paraId="72439FBE" w14:textId="77777777" w:rsidTr="00D13684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02E3" w14:textId="77777777" w:rsidR="007170D4" w:rsidRPr="00EA4DF2" w:rsidRDefault="007170D4" w:rsidP="007170D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F1C2" w14:textId="77777777" w:rsidR="000672A6" w:rsidRDefault="00152B76" w:rsidP="0001792D">
            <w:pPr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152B76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Ruumikuju andmed: PARI 10</w:t>
            </w:r>
            <w:r w:rsidR="00854A5E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470</w:t>
            </w:r>
            <w:r w:rsidRPr="00152B76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44ABD0D" w14:textId="5D84562C" w:rsidR="007170D4" w:rsidRPr="00C843AC" w:rsidRDefault="00C00397" w:rsidP="0001792D">
            <w:pPr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C00397">
              <w:rPr>
                <w:rFonts w:cs="Arial"/>
                <w:sz w:val="21"/>
                <w:szCs w:val="21"/>
                <w:shd w:val="clear" w:color="auto" w:fill="FFFFFF"/>
              </w:rPr>
              <w:t>https://pari.kataster.ee/magic-link/075b6291-14bd-4f0d-98da-1c99556e2ee2</w:t>
            </w:r>
          </w:p>
        </w:tc>
      </w:tr>
    </w:tbl>
    <w:p w14:paraId="7C84BF75" w14:textId="77777777" w:rsidR="005A3271" w:rsidRPr="00677E14" w:rsidRDefault="008A3FE6" w:rsidP="008A3FE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912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474"/>
      </w:tblGrid>
      <w:tr w:rsidR="005A3271" w:rsidRPr="001B30FA" w14:paraId="4C8F770E" w14:textId="77777777" w:rsidTr="00665462">
        <w:trPr>
          <w:trHeight w:val="96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EAF6" w14:textId="3456A9BB" w:rsidR="005A3271" w:rsidRPr="00EA4DF2" w:rsidRDefault="00A5324E" w:rsidP="00D13684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</w:t>
            </w:r>
            <w:r w:rsidR="005A3271" w:rsidRPr="00EA4DF2">
              <w:rPr>
                <w:rFonts w:cs="Arial"/>
                <w:b/>
                <w:bCs/>
                <w:sz w:val="21"/>
                <w:szCs w:val="21"/>
              </w:rPr>
              <w:t>.</w:t>
            </w:r>
            <w:r w:rsidR="005A3271">
              <w:rPr>
                <w:rFonts w:cs="Arial"/>
                <w:b/>
                <w:bCs/>
                <w:sz w:val="21"/>
                <w:szCs w:val="21"/>
              </w:rPr>
              <w:t>4</w:t>
            </w:r>
            <w:r w:rsidR="005A3271" w:rsidRPr="00EA4DF2">
              <w:rPr>
                <w:rFonts w:cs="Arial"/>
                <w:b/>
                <w:bCs/>
                <w:sz w:val="21"/>
                <w:szCs w:val="21"/>
              </w:rPr>
              <w:t xml:space="preserve"> KATASTRIÜKSUSE</w:t>
            </w:r>
          </w:p>
          <w:p w14:paraId="438F91CB" w14:textId="77777777" w:rsidR="005A3271" w:rsidRPr="00776E2E" w:rsidRDefault="005A3271" w:rsidP="00D13684">
            <w:pPr>
              <w:rPr>
                <w:rFonts w:cs="Arial"/>
                <w:sz w:val="21"/>
                <w:szCs w:val="21"/>
              </w:rPr>
            </w:pPr>
            <w:r w:rsidRPr="00EA4DF2">
              <w:rPr>
                <w:rFonts w:cs="Arial"/>
                <w:b/>
                <w:bCs/>
                <w:sz w:val="21"/>
                <w:szCs w:val="21"/>
              </w:rPr>
              <w:t>ANDMED: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FBF3" w14:textId="5EBD53C3" w:rsidR="005A3271" w:rsidRPr="001B30FA" w:rsidRDefault="00845AD8" w:rsidP="00D13684">
            <w:pPr>
              <w:pStyle w:val="Standard"/>
              <w:shd w:val="clear" w:color="auto" w:fill="FFFFFF"/>
              <w:rPr>
                <w:sz w:val="22"/>
                <w:szCs w:val="22"/>
              </w:rPr>
            </w:pPr>
            <w:r w:rsidRPr="00845AD8">
              <w:rPr>
                <w:sz w:val="22"/>
                <w:szCs w:val="22"/>
              </w:rPr>
              <w:t>Katastritunnus</w:t>
            </w:r>
            <w:r w:rsidR="005A3271" w:rsidRPr="00E704BC">
              <w:rPr>
                <w:sz w:val="22"/>
                <w:szCs w:val="22"/>
              </w:rPr>
              <w:t xml:space="preserve">: </w:t>
            </w:r>
            <w:r w:rsidR="005A3271" w:rsidRPr="00E704BC">
              <w:rPr>
                <w:b/>
                <w:bCs/>
                <w:sz w:val="22"/>
                <w:szCs w:val="22"/>
              </w:rPr>
              <w:t>71401:001:2196</w:t>
            </w:r>
            <w:r w:rsidR="005A3271" w:rsidRPr="000E7088">
              <w:rPr>
                <w:b/>
                <w:bCs/>
                <w:sz w:val="22"/>
                <w:szCs w:val="22"/>
              </w:rPr>
              <w:tab/>
            </w:r>
          </w:p>
          <w:p w14:paraId="20468600" w14:textId="77777777" w:rsidR="005A3271" w:rsidRPr="001B30FA" w:rsidRDefault="005A3271" w:rsidP="00D1368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</w:p>
        </w:tc>
      </w:tr>
      <w:tr w:rsidR="005A3271" w:rsidRPr="001B30FA" w14:paraId="22CD4392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31BF" w14:textId="77777777" w:rsidR="005A3271" w:rsidRPr="00EA4DF2" w:rsidRDefault="005A3271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AD62" w14:textId="42BD1F0D" w:rsidR="005A3271" w:rsidRPr="001B30FA" w:rsidRDefault="00854A5E" w:rsidP="00D1368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854A5E">
              <w:rPr>
                <w:kern w:val="0"/>
                <w:sz w:val="22"/>
                <w:szCs w:val="22"/>
              </w:rPr>
              <w:t>Kinnistusraamatu registriosa nr: 18035950</w:t>
            </w:r>
          </w:p>
        </w:tc>
      </w:tr>
      <w:tr w:rsidR="005A3271" w:rsidRPr="001B30FA" w14:paraId="206287EE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1001" w14:textId="77777777" w:rsidR="005A3271" w:rsidRPr="00EA4DF2" w:rsidRDefault="005A3271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5C45" w14:textId="66B4808D" w:rsidR="005A3271" w:rsidRPr="001B30FA" w:rsidRDefault="00854A5E" w:rsidP="00854A5E">
            <w:pPr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854A5E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Riigi kinnisvararegistri objekti kood: </w:t>
            </w:r>
            <w:r w:rsidR="0010585D" w:rsidRPr="0010585D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KV87469</w:t>
            </w:r>
          </w:p>
        </w:tc>
      </w:tr>
      <w:tr w:rsidR="00A73054" w:rsidRPr="001B30FA" w14:paraId="0232986A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B11E7" w14:textId="77777777" w:rsidR="00A73054" w:rsidRPr="00EA4DF2" w:rsidRDefault="00A73054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829B" w14:textId="77777777" w:rsidR="00854A5E" w:rsidRDefault="00854A5E" w:rsidP="00854A5E">
            <w:pPr>
              <w:pStyle w:val="Standard"/>
              <w:shd w:val="clear" w:color="auto" w:fill="FFFFFF"/>
              <w:rPr>
                <w:b/>
                <w:bCs/>
                <w:kern w:val="0"/>
                <w:sz w:val="22"/>
                <w:szCs w:val="22"/>
              </w:rPr>
            </w:pPr>
            <w:r w:rsidRPr="001B30FA">
              <w:rPr>
                <w:b/>
                <w:bCs/>
                <w:kern w:val="0"/>
                <w:sz w:val="22"/>
                <w:szCs w:val="22"/>
              </w:rPr>
              <w:t>Elektrimaakaabelliin 10 kV ja reservtoru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 w:rsidRPr="00A86E78">
              <w:rPr>
                <w:b/>
                <w:bCs/>
                <w:kern w:val="0"/>
                <w:sz w:val="22"/>
                <w:szCs w:val="22"/>
              </w:rPr>
              <w:t>rajamiseks</w:t>
            </w:r>
          </w:p>
          <w:p w14:paraId="1B5AB731" w14:textId="77777777" w:rsidR="00A73054" w:rsidRPr="001B30FA" w:rsidRDefault="00A73054" w:rsidP="00D13684">
            <w:pPr>
              <w:pStyle w:val="Standard"/>
              <w:shd w:val="clear" w:color="auto" w:fill="FFFFFF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5A3271" w:rsidRPr="001B30FA" w14:paraId="4F0F10A8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6629" w14:textId="77777777" w:rsidR="005A3271" w:rsidRPr="00EA4DF2" w:rsidRDefault="005A3271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7C8C" w14:textId="77777777" w:rsidR="0056201D" w:rsidRDefault="00854A5E" w:rsidP="00854A5E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854A5E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Ruumikuju andmed: PARI 1047</w:t>
            </w:r>
            <w:r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1</w:t>
            </w:r>
            <w:r w:rsidRPr="00854A5E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A6FD36F" w14:textId="0D6CCC8C" w:rsidR="005A3271" w:rsidRPr="001B30FA" w:rsidRDefault="0056201D" w:rsidP="00854A5E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56201D">
              <w:rPr>
                <w:rFonts w:cs="Arial"/>
                <w:sz w:val="21"/>
                <w:szCs w:val="21"/>
                <w:shd w:val="clear" w:color="auto" w:fill="FFFFFF"/>
              </w:rPr>
              <w:t>https://pari.kataster.ee/magic-link/7f34359f-611b-488e-b376-bb4ca971c5c8</w:t>
            </w:r>
          </w:p>
        </w:tc>
      </w:tr>
      <w:tr w:rsidR="005A3271" w:rsidRPr="001B30FA" w14:paraId="6213CCFF" w14:textId="77777777" w:rsidTr="00665462">
        <w:trPr>
          <w:trHeight w:val="96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D3E0" w14:textId="4BCE91F6" w:rsidR="005A3271" w:rsidRPr="00EA4DF2" w:rsidRDefault="005535B3" w:rsidP="00D13684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</w:t>
            </w:r>
            <w:r w:rsidR="005A3271" w:rsidRPr="00EA4DF2">
              <w:rPr>
                <w:rFonts w:cs="Arial"/>
                <w:b/>
                <w:bCs/>
                <w:sz w:val="21"/>
                <w:szCs w:val="21"/>
              </w:rPr>
              <w:t>.</w:t>
            </w:r>
            <w:r w:rsidR="005A3271">
              <w:rPr>
                <w:rFonts w:cs="Arial"/>
                <w:b/>
                <w:bCs/>
                <w:sz w:val="21"/>
                <w:szCs w:val="21"/>
              </w:rPr>
              <w:t>5</w:t>
            </w:r>
            <w:r w:rsidR="005A3271" w:rsidRPr="00EA4DF2">
              <w:rPr>
                <w:rFonts w:cs="Arial"/>
                <w:b/>
                <w:bCs/>
                <w:sz w:val="21"/>
                <w:szCs w:val="21"/>
              </w:rPr>
              <w:t xml:space="preserve"> KATASTRIÜKSUSE</w:t>
            </w:r>
          </w:p>
          <w:p w14:paraId="3E12FFDB" w14:textId="77777777" w:rsidR="005A3271" w:rsidRPr="00776E2E" w:rsidRDefault="005A3271" w:rsidP="00D13684">
            <w:pPr>
              <w:rPr>
                <w:rFonts w:cs="Arial"/>
                <w:sz w:val="21"/>
                <w:szCs w:val="21"/>
              </w:rPr>
            </w:pPr>
            <w:r w:rsidRPr="00EA4DF2">
              <w:rPr>
                <w:rFonts w:cs="Arial"/>
                <w:b/>
                <w:bCs/>
                <w:sz w:val="21"/>
                <w:szCs w:val="21"/>
              </w:rPr>
              <w:t>ANDMED: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5955" w14:textId="28BF525E" w:rsidR="005A3271" w:rsidRPr="001B30FA" w:rsidRDefault="00845AD8" w:rsidP="00D13684">
            <w:pPr>
              <w:pStyle w:val="Standard"/>
              <w:shd w:val="clear" w:color="auto" w:fill="FFFFFF"/>
              <w:rPr>
                <w:sz w:val="22"/>
                <w:szCs w:val="22"/>
              </w:rPr>
            </w:pPr>
            <w:r w:rsidRPr="00845AD8">
              <w:rPr>
                <w:sz w:val="22"/>
                <w:szCs w:val="22"/>
              </w:rPr>
              <w:t>Katastritunnus</w:t>
            </w:r>
            <w:r w:rsidR="005A3271" w:rsidRPr="007749F9">
              <w:rPr>
                <w:sz w:val="22"/>
                <w:szCs w:val="22"/>
              </w:rPr>
              <w:t xml:space="preserve">: </w:t>
            </w:r>
            <w:r w:rsidR="005A3271" w:rsidRPr="007749F9">
              <w:rPr>
                <w:b/>
                <w:bCs/>
                <w:sz w:val="22"/>
                <w:szCs w:val="22"/>
              </w:rPr>
              <w:t>71401:001:2199</w:t>
            </w:r>
            <w:r w:rsidR="005A3271" w:rsidRPr="001B30FA">
              <w:rPr>
                <w:b/>
                <w:bCs/>
                <w:sz w:val="22"/>
                <w:szCs w:val="22"/>
              </w:rPr>
              <w:tab/>
            </w:r>
          </w:p>
          <w:p w14:paraId="47E61DD8" w14:textId="77777777" w:rsidR="005A3271" w:rsidRPr="001B30FA" w:rsidRDefault="005A3271" w:rsidP="00D1368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</w:p>
        </w:tc>
      </w:tr>
      <w:tr w:rsidR="005A3271" w:rsidRPr="00C843AC" w14:paraId="689F26C1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3133" w14:textId="77777777" w:rsidR="005A3271" w:rsidRPr="00EA4DF2" w:rsidRDefault="005A3271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99C6" w14:textId="20B6C438" w:rsidR="005A3271" w:rsidRPr="00C843AC" w:rsidRDefault="00117244" w:rsidP="00D1368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117244">
              <w:rPr>
                <w:kern w:val="0"/>
                <w:sz w:val="22"/>
                <w:szCs w:val="22"/>
              </w:rPr>
              <w:t>Kinnistusraamatu registriosa nr: 18172250</w:t>
            </w:r>
          </w:p>
        </w:tc>
      </w:tr>
      <w:tr w:rsidR="005A3271" w:rsidRPr="00C843AC" w14:paraId="65A50791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B48C" w14:textId="77777777" w:rsidR="005A3271" w:rsidRPr="00EA4DF2" w:rsidRDefault="005A3271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C9E5" w14:textId="3CDFC017" w:rsidR="005A3271" w:rsidRPr="00C843AC" w:rsidRDefault="00117244" w:rsidP="00117244">
            <w:pPr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117244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Riigi kinnisvararegistri objekti kood: </w:t>
            </w:r>
            <w:r w:rsidR="00AF2B73" w:rsidRPr="00AF2B73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KV87657</w:t>
            </w:r>
          </w:p>
        </w:tc>
      </w:tr>
      <w:tr w:rsidR="00A73054" w:rsidRPr="00C843AC" w14:paraId="7B1CA486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3B0E" w14:textId="77777777" w:rsidR="00A73054" w:rsidRPr="00EA4DF2" w:rsidRDefault="00A73054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89666" w14:textId="77777777" w:rsidR="00117244" w:rsidRPr="003F5F76" w:rsidRDefault="00117244" w:rsidP="00117244">
            <w:pPr>
              <w:rPr>
                <w:sz w:val="22"/>
                <w:szCs w:val="22"/>
              </w:rPr>
            </w:pPr>
            <w:r w:rsidRPr="00154D6B">
              <w:rPr>
                <w:b/>
                <w:bCs/>
                <w:sz w:val="22"/>
                <w:szCs w:val="22"/>
              </w:rPr>
              <w:t>Elektrimaakaabelliin 10 kV</w:t>
            </w:r>
            <w:r>
              <w:rPr>
                <w:b/>
                <w:bCs/>
                <w:sz w:val="22"/>
                <w:szCs w:val="22"/>
              </w:rPr>
              <w:t xml:space="preserve"> ja reservtoru  </w:t>
            </w:r>
            <w:r w:rsidRPr="00A86E78">
              <w:rPr>
                <w:b/>
                <w:bCs/>
                <w:sz w:val="22"/>
                <w:szCs w:val="22"/>
              </w:rPr>
              <w:t>rajamiseks</w:t>
            </w:r>
          </w:p>
          <w:p w14:paraId="1B788F42" w14:textId="77777777" w:rsidR="00A73054" w:rsidRPr="00154D6B" w:rsidRDefault="00A73054" w:rsidP="00D1368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A3271" w:rsidRPr="00C843AC" w14:paraId="5C3D71F8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3A6B" w14:textId="77777777" w:rsidR="005A3271" w:rsidRPr="00EA4DF2" w:rsidRDefault="005A3271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150E" w14:textId="77777777" w:rsidR="00B16C19" w:rsidRDefault="0070709F" w:rsidP="00117244">
            <w:pPr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70709F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Ruumikuju andmed: PARI 1047</w:t>
            </w:r>
            <w:r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3</w:t>
            </w:r>
            <w:r w:rsidRPr="0070709F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18C3E43" w14:textId="374B409A" w:rsidR="005A3271" w:rsidRPr="00C843AC" w:rsidRDefault="00B16C19" w:rsidP="00117244">
            <w:pPr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B16C19">
              <w:rPr>
                <w:rFonts w:cs="Arial"/>
                <w:sz w:val="21"/>
                <w:szCs w:val="21"/>
                <w:shd w:val="clear" w:color="auto" w:fill="FFFFFF"/>
              </w:rPr>
              <w:t>https://pari.kataster.ee/magic-link/cb793eb0-d755-4675-8424-11592db0f542</w:t>
            </w:r>
          </w:p>
        </w:tc>
      </w:tr>
      <w:tr w:rsidR="005A3271" w:rsidRPr="00C843AC" w14:paraId="1F0037DD" w14:textId="77777777" w:rsidTr="00665462">
        <w:trPr>
          <w:trHeight w:val="96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2AEF" w14:textId="140685DC" w:rsidR="005A3271" w:rsidRPr="00EA4DF2" w:rsidRDefault="005535B3" w:rsidP="00D13684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</w:t>
            </w:r>
            <w:r w:rsidR="005A3271" w:rsidRPr="00EA4DF2">
              <w:rPr>
                <w:rFonts w:cs="Arial"/>
                <w:b/>
                <w:bCs/>
                <w:sz w:val="21"/>
                <w:szCs w:val="21"/>
              </w:rPr>
              <w:t>.</w:t>
            </w:r>
            <w:r w:rsidR="005A3271">
              <w:rPr>
                <w:rFonts w:cs="Arial"/>
                <w:b/>
                <w:bCs/>
                <w:sz w:val="21"/>
                <w:szCs w:val="21"/>
              </w:rPr>
              <w:t>6</w:t>
            </w:r>
            <w:r w:rsidR="005A3271" w:rsidRPr="00EA4DF2">
              <w:rPr>
                <w:rFonts w:cs="Arial"/>
                <w:b/>
                <w:bCs/>
                <w:sz w:val="21"/>
                <w:szCs w:val="21"/>
              </w:rPr>
              <w:t xml:space="preserve"> KATASTRIÜKSUSE</w:t>
            </w:r>
          </w:p>
          <w:p w14:paraId="045DE5A0" w14:textId="77777777" w:rsidR="005A3271" w:rsidRPr="00776E2E" w:rsidRDefault="005A3271" w:rsidP="00D13684">
            <w:pPr>
              <w:rPr>
                <w:rFonts w:cs="Arial"/>
                <w:sz w:val="21"/>
                <w:szCs w:val="21"/>
              </w:rPr>
            </w:pPr>
            <w:r w:rsidRPr="00EA4DF2">
              <w:rPr>
                <w:rFonts w:cs="Arial"/>
                <w:b/>
                <w:bCs/>
                <w:sz w:val="21"/>
                <w:szCs w:val="21"/>
              </w:rPr>
              <w:t>ANDMED: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D397" w14:textId="0DA70F0F" w:rsidR="005A3271" w:rsidRDefault="00845AD8" w:rsidP="00D13684">
            <w:pPr>
              <w:pStyle w:val="Standard"/>
              <w:shd w:val="clear" w:color="auto" w:fill="FFFFFF"/>
              <w:rPr>
                <w:sz w:val="22"/>
                <w:szCs w:val="22"/>
              </w:rPr>
            </w:pPr>
            <w:r w:rsidRPr="00845AD8">
              <w:rPr>
                <w:sz w:val="22"/>
                <w:szCs w:val="22"/>
              </w:rPr>
              <w:t>Katastritunnus</w:t>
            </w:r>
            <w:r w:rsidR="005A3271" w:rsidRPr="003F5F76">
              <w:rPr>
                <w:sz w:val="22"/>
                <w:szCs w:val="22"/>
              </w:rPr>
              <w:t xml:space="preserve">: </w:t>
            </w:r>
            <w:r w:rsidR="005A3271" w:rsidRPr="00B90045">
              <w:rPr>
                <w:b/>
                <w:bCs/>
                <w:sz w:val="22"/>
                <w:szCs w:val="22"/>
              </w:rPr>
              <w:t>71401:001:2201</w:t>
            </w:r>
            <w:r w:rsidR="005A3271" w:rsidRPr="00594BD8">
              <w:rPr>
                <w:b/>
                <w:bCs/>
                <w:sz w:val="22"/>
                <w:szCs w:val="22"/>
              </w:rPr>
              <w:tab/>
            </w:r>
          </w:p>
          <w:p w14:paraId="0247FEA2" w14:textId="77777777" w:rsidR="005A3271" w:rsidRPr="00C843AC" w:rsidRDefault="005A3271" w:rsidP="00D1368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</w:p>
        </w:tc>
      </w:tr>
      <w:tr w:rsidR="005A3271" w:rsidRPr="00C843AC" w14:paraId="6F5C8B03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D6CD" w14:textId="77777777" w:rsidR="005A3271" w:rsidRPr="00EA4DF2" w:rsidRDefault="005A3271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2EA0" w14:textId="7E8C9D00" w:rsidR="005A3271" w:rsidRPr="00C843AC" w:rsidRDefault="001952B4" w:rsidP="00D1368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1952B4">
              <w:rPr>
                <w:sz w:val="22"/>
                <w:szCs w:val="22"/>
              </w:rPr>
              <w:t>Kinnistusraamatu registriosa nr: 18185550</w:t>
            </w:r>
          </w:p>
        </w:tc>
      </w:tr>
      <w:tr w:rsidR="005A3271" w:rsidRPr="00C843AC" w14:paraId="058F1985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D897" w14:textId="77777777" w:rsidR="005A3271" w:rsidRPr="00EA4DF2" w:rsidRDefault="005A3271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4843" w14:textId="15F3B7A1" w:rsidR="005A3271" w:rsidRPr="00C843AC" w:rsidRDefault="001952B4" w:rsidP="001952B4">
            <w:pPr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1952B4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Riigi kinnisvararegistri objekti kood: </w:t>
            </w:r>
            <w:r w:rsidR="00680E03" w:rsidRPr="00680E03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KV87673</w:t>
            </w:r>
          </w:p>
        </w:tc>
      </w:tr>
      <w:tr w:rsidR="00A73054" w:rsidRPr="00C843AC" w14:paraId="4CE8E63E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5562C" w14:textId="77777777" w:rsidR="00A73054" w:rsidRPr="00EA4DF2" w:rsidRDefault="00A73054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6E8C" w14:textId="77777777" w:rsidR="001952B4" w:rsidRPr="003F5F76" w:rsidRDefault="001952B4" w:rsidP="001952B4">
            <w:pPr>
              <w:rPr>
                <w:sz w:val="22"/>
                <w:szCs w:val="22"/>
              </w:rPr>
            </w:pPr>
            <w:r w:rsidRPr="00154D6B">
              <w:rPr>
                <w:b/>
                <w:bCs/>
                <w:sz w:val="22"/>
                <w:szCs w:val="22"/>
              </w:rPr>
              <w:t>Elektrimaakaabelliin 10 kV</w:t>
            </w:r>
            <w:r>
              <w:rPr>
                <w:b/>
                <w:bCs/>
                <w:sz w:val="22"/>
                <w:szCs w:val="22"/>
              </w:rPr>
              <w:t xml:space="preserve"> ja reservtoru </w:t>
            </w:r>
            <w:r w:rsidRPr="00A86E78">
              <w:rPr>
                <w:b/>
                <w:bCs/>
                <w:sz w:val="22"/>
                <w:szCs w:val="22"/>
              </w:rPr>
              <w:t>rajamiseks</w:t>
            </w:r>
          </w:p>
          <w:p w14:paraId="66079B97" w14:textId="77777777" w:rsidR="00A73054" w:rsidRPr="00154D6B" w:rsidRDefault="00A73054" w:rsidP="00D1368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A3271" w:rsidRPr="00C843AC" w14:paraId="40998215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BB5C" w14:textId="77777777" w:rsidR="005A3271" w:rsidRPr="00EA4DF2" w:rsidRDefault="005A3271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62C98" w14:textId="4901467E" w:rsidR="005A3271" w:rsidRPr="00C843AC" w:rsidRDefault="00680E03" w:rsidP="001952B4">
            <w:pPr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680E03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Ruumikuju andmed: PARI 1047</w:t>
            </w:r>
            <w:r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4</w:t>
            </w:r>
            <w:r w:rsidRPr="00680E03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 ja </w:t>
            </w:r>
            <w:r w:rsidR="00DF18D9" w:rsidRPr="00DF18D9">
              <w:rPr>
                <w:rFonts w:cs="Arial"/>
                <w:sz w:val="21"/>
                <w:szCs w:val="21"/>
                <w:shd w:val="clear" w:color="auto" w:fill="FFFFFF"/>
              </w:rPr>
              <w:t>https://pari.kataster.ee/magic-link/5e0dd3d1-e2cc-4a60-91d6-cae554437df6</w:t>
            </w:r>
          </w:p>
        </w:tc>
      </w:tr>
      <w:tr w:rsidR="001B30FA" w:rsidRPr="00C843AC" w14:paraId="769359C3" w14:textId="77777777" w:rsidTr="00665462">
        <w:trPr>
          <w:trHeight w:val="96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2216" w14:textId="512F909C" w:rsidR="001B30FA" w:rsidRPr="00EA4DF2" w:rsidRDefault="00EA188F" w:rsidP="00D13684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5.7</w:t>
            </w:r>
            <w:r w:rsidR="001B30FA" w:rsidRPr="00EA4DF2">
              <w:rPr>
                <w:rFonts w:cs="Arial"/>
                <w:b/>
                <w:bCs/>
                <w:sz w:val="21"/>
                <w:szCs w:val="21"/>
              </w:rPr>
              <w:t xml:space="preserve"> KATASTRIÜKSUSE</w:t>
            </w:r>
          </w:p>
          <w:p w14:paraId="2FDB64DC" w14:textId="77777777" w:rsidR="001B30FA" w:rsidRPr="00776E2E" w:rsidRDefault="001B30FA" w:rsidP="00D13684">
            <w:pPr>
              <w:rPr>
                <w:rFonts w:cs="Arial"/>
                <w:sz w:val="21"/>
                <w:szCs w:val="21"/>
              </w:rPr>
            </w:pPr>
            <w:r w:rsidRPr="00EA4DF2">
              <w:rPr>
                <w:rFonts w:cs="Arial"/>
                <w:b/>
                <w:bCs/>
                <w:sz w:val="21"/>
                <w:szCs w:val="21"/>
              </w:rPr>
              <w:t>ANDMED: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0E9D" w14:textId="4E9026CB" w:rsidR="001B30FA" w:rsidRPr="001B30FA" w:rsidRDefault="00845AD8" w:rsidP="00D13684">
            <w:pPr>
              <w:pStyle w:val="Standard"/>
              <w:shd w:val="clear" w:color="auto" w:fill="FFFFFF"/>
              <w:rPr>
                <w:sz w:val="22"/>
                <w:szCs w:val="22"/>
              </w:rPr>
            </w:pPr>
            <w:r w:rsidRPr="00845AD8">
              <w:rPr>
                <w:sz w:val="22"/>
                <w:szCs w:val="22"/>
              </w:rPr>
              <w:t>Katastritunnus</w:t>
            </w:r>
            <w:r>
              <w:rPr>
                <w:sz w:val="22"/>
                <w:szCs w:val="22"/>
              </w:rPr>
              <w:t>:</w:t>
            </w:r>
            <w:r w:rsidR="001B30FA" w:rsidRPr="00F26D15">
              <w:rPr>
                <w:sz w:val="22"/>
                <w:szCs w:val="22"/>
              </w:rPr>
              <w:t xml:space="preserve"> </w:t>
            </w:r>
            <w:r w:rsidR="00644A9D" w:rsidRPr="008B5199">
              <w:rPr>
                <w:b/>
                <w:bCs/>
                <w:sz w:val="22"/>
                <w:szCs w:val="22"/>
              </w:rPr>
              <w:t>71401:001:2207</w:t>
            </w:r>
            <w:r w:rsidR="000E7088" w:rsidRPr="000E7088">
              <w:rPr>
                <w:b/>
                <w:bCs/>
                <w:sz w:val="22"/>
                <w:szCs w:val="22"/>
              </w:rPr>
              <w:tab/>
            </w:r>
          </w:p>
          <w:p w14:paraId="6C724379" w14:textId="77777777" w:rsidR="001B30FA" w:rsidRPr="001B30FA" w:rsidRDefault="001B30FA" w:rsidP="00D1368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</w:p>
        </w:tc>
      </w:tr>
      <w:tr w:rsidR="001B30FA" w:rsidRPr="00C843AC" w14:paraId="6B1FA273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81C2" w14:textId="77777777" w:rsidR="001B30FA" w:rsidRPr="00EA4DF2" w:rsidRDefault="001B30FA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D3C50" w14:textId="4AD2F8B9" w:rsidR="001B30FA" w:rsidRPr="001B30FA" w:rsidRDefault="00680E03" w:rsidP="00D1368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680E03">
              <w:rPr>
                <w:kern w:val="0"/>
                <w:sz w:val="22"/>
                <w:szCs w:val="22"/>
              </w:rPr>
              <w:t>Kinnistusraamatu registriosa nr: 18198150</w:t>
            </w:r>
          </w:p>
        </w:tc>
      </w:tr>
      <w:tr w:rsidR="001B30FA" w:rsidRPr="00C843AC" w14:paraId="204E3213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0A5E" w14:textId="77777777" w:rsidR="001B30FA" w:rsidRPr="00EA4DF2" w:rsidRDefault="001B30FA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00E6" w14:textId="496873C0" w:rsidR="001B30FA" w:rsidRPr="001B30FA" w:rsidRDefault="00654E75" w:rsidP="00680E03">
            <w:pPr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654E75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Riigi kinnisvararegistri objekti kood: </w:t>
            </w:r>
            <w:r w:rsidR="00B5285A" w:rsidRPr="00B5285A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KV87984</w:t>
            </w:r>
          </w:p>
        </w:tc>
      </w:tr>
      <w:tr w:rsidR="00A73054" w:rsidRPr="00C843AC" w14:paraId="0E2AFA27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9955" w14:textId="77777777" w:rsidR="00A73054" w:rsidRPr="00EA4DF2" w:rsidRDefault="00A73054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D179C" w14:textId="77777777" w:rsidR="00680E03" w:rsidRDefault="00680E03" w:rsidP="00680E03">
            <w:pPr>
              <w:pStyle w:val="Standard"/>
              <w:shd w:val="clear" w:color="auto" w:fill="FFFFFF"/>
              <w:rPr>
                <w:b/>
                <w:bCs/>
                <w:kern w:val="0"/>
                <w:sz w:val="22"/>
                <w:szCs w:val="22"/>
              </w:rPr>
            </w:pPr>
            <w:r w:rsidRPr="001B30FA">
              <w:rPr>
                <w:b/>
                <w:bCs/>
                <w:kern w:val="0"/>
                <w:sz w:val="22"/>
                <w:szCs w:val="22"/>
              </w:rPr>
              <w:t>Elektrimaakaabelliin 10 kV ja reservtoru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  <w:r w:rsidRPr="00A86E78">
              <w:rPr>
                <w:b/>
                <w:bCs/>
                <w:kern w:val="0"/>
                <w:sz w:val="22"/>
                <w:szCs w:val="22"/>
              </w:rPr>
              <w:t>rajamiseks</w:t>
            </w:r>
          </w:p>
          <w:p w14:paraId="30281E9B" w14:textId="77777777" w:rsidR="00A73054" w:rsidRPr="001B30FA" w:rsidRDefault="00A73054" w:rsidP="00D13684">
            <w:pPr>
              <w:pStyle w:val="Standard"/>
              <w:shd w:val="clear" w:color="auto" w:fill="FFFFFF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1B30FA" w:rsidRPr="00C843AC" w14:paraId="07879CCA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D76B" w14:textId="77777777" w:rsidR="001B30FA" w:rsidRPr="00EA4DF2" w:rsidRDefault="001B30FA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C5E5" w14:textId="0793F023" w:rsidR="001B30FA" w:rsidRPr="001B30FA" w:rsidRDefault="00B5285A" w:rsidP="00680E03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B5285A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Ruumikuju andmed: PARI 1047</w:t>
            </w:r>
            <w:r w:rsidR="00276122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7</w:t>
            </w:r>
            <w:r w:rsidRPr="00B5285A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 ja </w:t>
            </w:r>
            <w:r w:rsidR="007321A3" w:rsidRPr="007321A3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https://pari.kataster.ee/magic-link/421bc47a-1c79-4bef-a218-cf1ffd0442e4</w:t>
            </w:r>
          </w:p>
        </w:tc>
      </w:tr>
      <w:tr w:rsidR="001B30FA" w:rsidRPr="00C843AC" w14:paraId="6AF7EC6D" w14:textId="77777777" w:rsidTr="00665462">
        <w:trPr>
          <w:trHeight w:val="96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A681" w14:textId="3F0A742C" w:rsidR="001B30FA" w:rsidRPr="00EA4DF2" w:rsidRDefault="00810D15" w:rsidP="00D13684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5.8</w:t>
            </w:r>
            <w:r w:rsidR="001B30FA" w:rsidRPr="00EA4DF2">
              <w:rPr>
                <w:rFonts w:cs="Arial"/>
                <w:b/>
                <w:bCs/>
                <w:sz w:val="21"/>
                <w:szCs w:val="21"/>
              </w:rPr>
              <w:t xml:space="preserve"> KATASTRIÜKSUSE</w:t>
            </w:r>
          </w:p>
          <w:p w14:paraId="467E9AC0" w14:textId="77777777" w:rsidR="001B30FA" w:rsidRPr="00776E2E" w:rsidRDefault="001B30FA" w:rsidP="00D13684">
            <w:pPr>
              <w:rPr>
                <w:rFonts w:cs="Arial"/>
                <w:sz w:val="21"/>
                <w:szCs w:val="21"/>
              </w:rPr>
            </w:pPr>
            <w:r w:rsidRPr="00EA4DF2">
              <w:rPr>
                <w:rFonts w:cs="Arial"/>
                <w:b/>
                <w:bCs/>
                <w:sz w:val="21"/>
                <w:szCs w:val="21"/>
              </w:rPr>
              <w:t>ANDMED: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8335" w14:textId="7AE298E4" w:rsidR="001B30FA" w:rsidRPr="001B30FA" w:rsidRDefault="00845AD8" w:rsidP="00D13684">
            <w:pPr>
              <w:pStyle w:val="Standard"/>
              <w:shd w:val="clear" w:color="auto" w:fill="FFFFFF"/>
              <w:rPr>
                <w:sz w:val="22"/>
                <w:szCs w:val="22"/>
              </w:rPr>
            </w:pPr>
            <w:r w:rsidRPr="00845AD8">
              <w:rPr>
                <w:sz w:val="22"/>
                <w:szCs w:val="22"/>
              </w:rPr>
              <w:t>Katastritunnus</w:t>
            </w:r>
            <w:r w:rsidR="001B30FA" w:rsidRPr="008B5199">
              <w:rPr>
                <w:sz w:val="22"/>
                <w:szCs w:val="22"/>
              </w:rPr>
              <w:t xml:space="preserve"> </w:t>
            </w:r>
            <w:r w:rsidR="00FB0DA7" w:rsidRPr="008B5199">
              <w:rPr>
                <w:b/>
                <w:bCs/>
                <w:sz w:val="22"/>
                <w:szCs w:val="22"/>
              </w:rPr>
              <w:t>71401:001:2211</w:t>
            </w:r>
            <w:r w:rsidR="001B30FA" w:rsidRPr="001B30FA">
              <w:rPr>
                <w:b/>
                <w:bCs/>
                <w:sz w:val="22"/>
                <w:szCs w:val="22"/>
              </w:rPr>
              <w:tab/>
            </w:r>
          </w:p>
          <w:p w14:paraId="5BCD385B" w14:textId="77777777" w:rsidR="001B30FA" w:rsidRPr="001B30FA" w:rsidRDefault="001B30FA" w:rsidP="00D1368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</w:p>
        </w:tc>
      </w:tr>
      <w:tr w:rsidR="001B30FA" w:rsidRPr="00C843AC" w14:paraId="4F246A7A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FB9F" w14:textId="77777777" w:rsidR="001B30FA" w:rsidRPr="00EA4DF2" w:rsidRDefault="001B30FA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5011" w14:textId="5ABC8A58" w:rsidR="001B30FA" w:rsidRPr="00C843AC" w:rsidRDefault="00276122" w:rsidP="00D1368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276122">
              <w:rPr>
                <w:kern w:val="0"/>
                <w:sz w:val="22"/>
                <w:szCs w:val="22"/>
              </w:rPr>
              <w:t>Kinnistusraamatu registriosa nr: 17743850</w:t>
            </w:r>
          </w:p>
        </w:tc>
      </w:tr>
      <w:tr w:rsidR="001B30FA" w:rsidRPr="00C843AC" w14:paraId="0E52B524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59D0B" w14:textId="77777777" w:rsidR="001B30FA" w:rsidRPr="00EA4DF2" w:rsidRDefault="001B30FA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6A73" w14:textId="64257217" w:rsidR="001B30FA" w:rsidRPr="00C843AC" w:rsidRDefault="00276122" w:rsidP="00276122">
            <w:pPr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276122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Riigi kinnisvararegistri objekti kood: </w:t>
            </w:r>
            <w:r w:rsidR="006930F6" w:rsidRPr="006930F6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KV87061</w:t>
            </w:r>
          </w:p>
        </w:tc>
      </w:tr>
      <w:tr w:rsidR="00A73054" w:rsidRPr="00C843AC" w14:paraId="36AD722F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CE58" w14:textId="77777777" w:rsidR="00A73054" w:rsidRPr="00EA4DF2" w:rsidRDefault="00A73054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66082" w14:textId="77777777" w:rsidR="00276122" w:rsidRPr="003F5F76" w:rsidRDefault="00276122" w:rsidP="00276122">
            <w:pPr>
              <w:rPr>
                <w:sz w:val="22"/>
                <w:szCs w:val="22"/>
              </w:rPr>
            </w:pPr>
            <w:r w:rsidRPr="00154D6B">
              <w:rPr>
                <w:b/>
                <w:bCs/>
                <w:sz w:val="22"/>
                <w:szCs w:val="22"/>
              </w:rPr>
              <w:t>Elektrimaakaabelliin 10 kV</w:t>
            </w:r>
            <w:r>
              <w:rPr>
                <w:b/>
                <w:bCs/>
                <w:sz w:val="22"/>
                <w:szCs w:val="22"/>
              </w:rPr>
              <w:t xml:space="preserve"> ja reservtoru </w:t>
            </w:r>
            <w:r w:rsidRPr="00A86E78">
              <w:rPr>
                <w:b/>
                <w:bCs/>
                <w:sz w:val="22"/>
                <w:szCs w:val="22"/>
              </w:rPr>
              <w:t>rajamiseks</w:t>
            </w:r>
          </w:p>
          <w:p w14:paraId="63CFD1B8" w14:textId="77777777" w:rsidR="00A73054" w:rsidRPr="00154D6B" w:rsidRDefault="00A73054" w:rsidP="00D1368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30FA" w:rsidRPr="00C843AC" w14:paraId="530E2039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E71E" w14:textId="77777777" w:rsidR="001B30FA" w:rsidRPr="00EA4DF2" w:rsidRDefault="001B30FA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B1194" w14:textId="39CB9280" w:rsidR="001B30FA" w:rsidRPr="00C843AC" w:rsidRDefault="006930F6" w:rsidP="00276122">
            <w:pPr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6930F6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Ruumikuju andmed: PARI 104</w:t>
            </w:r>
            <w:r w:rsidR="000D1723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81</w:t>
            </w:r>
            <w:r w:rsidRPr="006930F6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 ja </w:t>
            </w:r>
            <w:r w:rsidR="00AF5B07" w:rsidRPr="00AF5B07">
              <w:rPr>
                <w:rFonts w:cs="Arial"/>
                <w:sz w:val="21"/>
                <w:szCs w:val="21"/>
                <w:shd w:val="clear" w:color="auto" w:fill="FFFFFF"/>
              </w:rPr>
              <w:t>https://pari.kataster.ee/magic-link/61bdbf62-979c-4a24-9d00-492101ba73ab</w:t>
            </w:r>
          </w:p>
        </w:tc>
      </w:tr>
      <w:tr w:rsidR="00F96DC0" w:rsidRPr="00C843AC" w14:paraId="317063DD" w14:textId="77777777" w:rsidTr="00665462">
        <w:trPr>
          <w:trHeight w:val="96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6ED7" w14:textId="564FD1D0" w:rsidR="00F96DC0" w:rsidRPr="00EA4DF2" w:rsidRDefault="00D53017" w:rsidP="00D13684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5.9</w:t>
            </w:r>
            <w:r w:rsidR="00F96DC0" w:rsidRPr="00EA4DF2">
              <w:rPr>
                <w:rFonts w:cs="Arial"/>
                <w:b/>
                <w:bCs/>
                <w:sz w:val="21"/>
                <w:szCs w:val="21"/>
              </w:rPr>
              <w:t xml:space="preserve"> KATASTRIÜKSUSE</w:t>
            </w:r>
          </w:p>
          <w:p w14:paraId="682DF07D" w14:textId="77777777" w:rsidR="00F96DC0" w:rsidRPr="00776E2E" w:rsidRDefault="00F96DC0" w:rsidP="00D13684">
            <w:pPr>
              <w:rPr>
                <w:rFonts w:cs="Arial"/>
                <w:sz w:val="21"/>
                <w:szCs w:val="21"/>
              </w:rPr>
            </w:pPr>
            <w:r w:rsidRPr="00EA4DF2">
              <w:rPr>
                <w:rFonts w:cs="Arial"/>
                <w:b/>
                <w:bCs/>
                <w:sz w:val="21"/>
                <w:szCs w:val="21"/>
              </w:rPr>
              <w:t>ANDMED: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E911" w14:textId="16804A70" w:rsidR="00F96DC0" w:rsidRDefault="00845AD8" w:rsidP="00D13684">
            <w:pPr>
              <w:pStyle w:val="Standard"/>
              <w:shd w:val="clear" w:color="auto" w:fill="FFFFFF"/>
              <w:rPr>
                <w:sz w:val="22"/>
                <w:szCs w:val="22"/>
              </w:rPr>
            </w:pPr>
            <w:r w:rsidRPr="00845AD8">
              <w:rPr>
                <w:sz w:val="22"/>
                <w:szCs w:val="22"/>
              </w:rPr>
              <w:t>Katastritunnus</w:t>
            </w:r>
            <w:r>
              <w:rPr>
                <w:sz w:val="22"/>
                <w:szCs w:val="22"/>
              </w:rPr>
              <w:t>:</w:t>
            </w:r>
            <w:r w:rsidR="00F96DC0" w:rsidRPr="00A57C8D">
              <w:rPr>
                <w:sz w:val="22"/>
                <w:szCs w:val="22"/>
              </w:rPr>
              <w:t xml:space="preserve"> </w:t>
            </w:r>
            <w:r w:rsidR="00CB7B33" w:rsidRPr="00A57C8D">
              <w:rPr>
                <w:b/>
                <w:bCs/>
                <w:sz w:val="22"/>
                <w:szCs w:val="22"/>
              </w:rPr>
              <w:t>71401:001:2212</w:t>
            </w:r>
            <w:r w:rsidR="00CB7B33" w:rsidRPr="00CB7B33">
              <w:rPr>
                <w:b/>
                <w:bCs/>
                <w:sz w:val="22"/>
                <w:szCs w:val="22"/>
              </w:rPr>
              <w:tab/>
            </w:r>
            <w:r w:rsidR="00594BD8" w:rsidRPr="00594BD8">
              <w:rPr>
                <w:b/>
                <w:bCs/>
                <w:sz w:val="22"/>
                <w:szCs w:val="22"/>
              </w:rPr>
              <w:tab/>
            </w:r>
          </w:p>
          <w:p w14:paraId="714CFC1A" w14:textId="77777777" w:rsidR="00F96DC0" w:rsidRPr="00C843AC" w:rsidRDefault="00F96DC0" w:rsidP="00D1368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</w:p>
        </w:tc>
      </w:tr>
      <w:tr w:rsidR="00F96DC0" w:rsidRPr="00C843AC" w14:paraId="124C659B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D6D9" w14:textId="77777777" w:rsidR="00F96DC0" w:rsidRPr="00EA4DF2" w:rsidRDefault="00F96DC0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E86D" w14:textId="12A2291B" w:rsidR="00594183" w:rsidRPr="00C843AC" w:rsidRDefault="000D1723" w:rsidP="00D13684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0D1723">
              <w:rPr>
                <w:sz w:val="22"/>
                <w:szCs w:val="22"/>
              </w:rPr>
              <w:t>Kinnistusraamatu registriosa nr: 17743750</w:t>
            </w:r>
          </w:p>
        </w:tc>
      </w:tr>
      <w:tr w:rsidR="00F96DC0" w:rsidRPr="00C843AC" w14:paraId="5147A777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B424" w14:textId="77777777" w:rsidR="00F96DC0" w:rsidRPr="00EA4DF2" w:rsidRDefault="00F96DC0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8088" w14:textId="0061DD6B" w:rsidR="00F96DC0" w:rsidRPr="00C843AC" w:rsidRDefault="000D1723" w:rsidP="000D1723">
            <w:pPr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0D1723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Riigi kinnisvararegistri objekti kood: </w:t>
            </w:r>
            <w:r w:rsidR="0071251D" w:rsidRPr="0071251D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KV87060</w:t>
            </w:r>
          </w:p>
        </w:tc>
      </w:tr>
      <w:tr w:rsidR="00A73054" w:rsidRPr="00C843AC" w14:paraId="2848D64C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2653" w14:textId="77777777" w:rsidR="00A73054" w:rsidRPr="00EA4DF2" w:rsidRDefault="00A73054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408D" w14:textId="77777777" w:rsidR="000D1723" w:rsidRPr="003F5F76" w:rsidRDefault="000D1723" w:rsidP="000D1723">
            <w:pPr>
              <w:rPr>
                <w:sz w:val="22"/>
                <w:szCs w:val="22"/>
              </w:rPr>
            </w:pPr>
            <w:r w:rsidRPr="00154D6B">
              <w:rPr>
                <w:b/>
                <w:bCs/>
                <w:sz w:val="22"/>
                <w:szCs w:val="22"/>
              </w:rPr>
              <w:t>Elektrimaakaabelliin 10 kV</w:t>
            </w:r>
            <w:r>
              <w:t xml:space="preserve"> </w:t>
            </w:r>
            <w:r w:rsidRPr="00CB7B33">
              <w:rPr>
                <w:b/>
                <w:bCs/>
                <w:sz w:val="22"/>
                <w:szCs w:val="22"/>
              </w:rPr>
              <w:t>ja reservtoru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86E78">
              <w:rPr>
                <w:b/>
                <w:bCs/>
                <w:sz w:val="22"/>
                <w:szCs w:val="22"/>
              </w:rPr>
              <w:t>rajamiseks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6FC3094E" w14:textId="77777777" w:rsidR="00A73054" w:rsidRPr="00154D6B" w:rsidRDefault="00A73054" w:rsidP="00D1368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6DC0" w:rsidRPr="00C843AC" w14:paraId="71BC6CB7" w14:textId="77777777" w:rsidTr="00665462">
        <w:trPr>
          <w:trHeight w:val="96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53B3" w14:textId="77777777" w:rsidR="00F96DC0" w:rsidRPr="00EA4DF2" w:rsidRDefault="00F96DC0" w:rsidP="00D13684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664D" w14:textId="4A0347C0" w:rsidR="00F96DC0" w:rsidRPr="00C843AC" w:rsidRDefault="0071251D" w:rsidP="000D1723">
            <w:pPr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71251D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Ruumikuju andmed: PARI 1048</w:t>
            </w:r>
            <w:r w:rsidR="00C50760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>2</w:t>
            </w:r>
            <w:r w:rsidRPr="0071251D"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  <w:t xml:space="preserve"> ja </w:t>
            </w:r>
            <w:r w:rsidR="00DA6E73" w:rsidRPr="00DA6E73">
              <w:rPr>
                <w:rFonts w:cs="Arial"/>
                <w:sz w:val="21"/>
                <w:szCs w:val="21"/>
                <w:shd w:val="clear" w:color="auto" w:fill="FFFFFF"/>
              </w:rPr>
              <w:t>https://pari.kataster.ee/magic-link/aceb39f0-8915-4f2c-b936-2050a70586c1</w:t>
            </w:r>
          </w:p>
        </w:tc>
      </w:tr>
      <w:tr w:rsidR="00731856" w:rsidRPr="00C843AC" w14:paraId="1B595DE4" w14:textId="77777777" w:rsidTr="00665462">
        <w:trPr>
          <w:trHeight w:val="48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0A7E" w14:textId="52DDB737" w:rsidR="00731856" w:rsidRPr="00EA4DF2" w:rsidRDefault="00842904" w:rsidP="00731856">
            <w:pPr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5.10</w:t>
            </w:r>
            <w:r w:rsidR="00731856" w:rsidRPr="00EA4DF2">
              <w:rPr>
                <w:rFonts w:cs="Arial"/>
                <w:b/>
                <w:bCs/>
                <w:sz w:val="21"/>
                <w:szCs w:val="21"/>
              </w:rPr>
              <w:t xml:space="preserve"> KATASTRIÜKSUSE</w:t>
            </w:r>
          </w:p>
          <w:p w14:paraId="710EA1B5" w14:textId="715E8E50" w:rsidR="00731856" w:rsidRPr="00B7051D" w:rsidRDefault="00731856" w:rsidP="00731856">
            <w:pPr>
              <w:rPr>
                <w:rFonts w:cs="Arial"/>
                <w:sz w:val="21"/>
                <w:szCs w:val="21"/>
              </w:rPr>
            </w:pPr>
            <w:r w:rsidRPr="00EA4DF2">
              <w:rPr>
                <w:rFonts w:cs="Arial"/>
                <w:b/>
                <w:bCs/>
                <w:sz w:val="21"/>
                <w:szCs w:val="21"/>
              </w:rPr>
              <w:t>ANDMED: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5C05" w14:textId="52B462E2" w:rsidR="00731856" w:rsidRPr="00731856" w:rsidRDefault="00845AD8" w:rsidP="00731856">
            <w:pPr>
              <w:rPr>
                <w:sz w:val="22"/>
                <w:szCs w:val="22"/>
              </w:rPr>
            </w:pPr>
            <w:r w:rsidRPr="00845AD8">
              <w:rPr>
                <w:sz w:val="22"/>
                <w:szCs w:val="22"/>
              </w:rPr>
              <w:t>Katastritunnus</w:t>
            </w:r>
            <w:r>
              <w:rPr>
                <w:sz w:val="22"/>
                <w:szCs w:val="22"/>
              </w:rPr>
              <w:t>:</w:t>
            </w:r>
            <w:r w:rsidR="00444CBE" w:rsidRPr="00731856">
              <w:rPr>
                <w:sz w:val="22"/>
                <w:szCs w:val="22"/>
              </w:rPr>
              <w:t xml:space="preserve"> </w:t>
            </w:r>
            <w:r w:rsidR="00842904" w:rsidRPr="00842904">
              <w:rPr>
                <w:b/>
                <w:bCs/>
                <w:sz w:val="22"/>
                <w:szCs w:val="22"/>
              </w:rPr>
              <w:t>71401:001:2446</w:t>
            </w:r>
          </w:p>
          <w:p w14:paraId="1DBDF47F" w14:textId="77777777" w:rsidR="00731856" w:rsidRPr="00731856" w:rsidRDefault="00731856" w:rsidP="00731856">
            <w:pPr>
              <w:pStyle w:val="Standard"/>
              <w:shd w:val="clear" w:color="auto" w:fill="FFFFFF"/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</w:p>
        </w:tc>
      </w:tr>
      <w:tr w:rsidR="00731856" w:rsidRPr="00C843AC" w14:paraId="4B702F63" w14:textId="77777777" w:rsidTr="00665462">
        <w:trPr>
          <w:trHeight w:val="48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BEAE" w14:textId="77777777" w:rsidR="00731856" w:rsidRPr="00B7051D" w:rsidRDefault="00731856" w:rsidP="00731856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8D02" w14:textId="450C0D55" w:rsidR="00731856" w:rsidRPr="00731856" w:rsidRDefault="00C50760" w:rsidP="00444CBE">
            <w:pPr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  <w:r w:rsidRPr="00C50760">
              <w:rPr>
                <w:sz w:val="22"/>
                <w:szCs w:val="22"/>
              </w:rPr>
              <w:t>Kinnistusraamatu registriosa nr: 18630150</w:t>
            </w:r>
          </w:p>
        </w:tc>
      </w:tr>
      <w:tr w:rsidR="00731856" w:rsidRPr="00C843AC" w14:paraId="1A28B8D1" w14:textId="77777777" w:rsidTr="00665462">
        <w:trPr>
          <w:trHeight w:val="48"/>
        </w:trPr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C281" w14:textId="77777777" w:rsidR="00731856" w:rsidRPr="00B7051D" w:rsidRDefault="00731856" w:rsidP="00731856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290A" w14:textId="3C103255" w:rsidR="00E147E3" w:rsidRDefault="00EA7FCE" w:rsidP="00444CBE">
            <w:pPr>
              <w:rPr>
                <w:sz w:val="22"/>
                <w:szCs w:val="22"/>
              </w:rPr>
            </w:pPr>
            <w:r w:rsidRPr="00EA7FCE">
              <w:rPr>
                <w:sz w:val="22"/>
                <w:szCs w:val="22"/>
              </w:rPr>
              <w:t>Riigi kinnisvararegistri objekti kood: KV88243</w:t>
            </w:r>
          </w:p>
          <w:p w14:paraId="61DDEF0D" w14:textId="21D3CD49" w:rsidR="00731856" w:rsidRPr="00731856" w:rsidRDefault="00731856" w:rsidP="00C50760">
            <w:pPr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</w:p>
        </w:tc>
      </w:tr>
      <w:tr w:rsidR="00A73054" w:rsidRPr="00C843AC" w14:paraId="49B35084" w14:textId="77777777" w:rsidTr="00665462">
        <w:trPr>
          <w:trHeight w:val="48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0685" w14:textId="77777777" w:rsidR="00A73054" w:rsidRPr="00B7051D" w:rsidRDefault="00A73054" w:rsidP="00731856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A4A2" w14:textId="3225A7FA" w:rsidR="00C50760" w:rsidRPr="00731856" w:rsidRDefault="00C50760" w:rsidP="00C50760">
            <w:pPr>
              <w:rPr>
                <w:sz w:val="22"/>
                <w:szCs w:val="22"/>
              </w:rPr>
            </w:pPr>
            <w:r w:rsidRPr="00731856">
              <w:rPr>
                <w:b/>
                <w:bCs/>
                <w:sz w:val="22"/>
                <w:szCs w:val="22"/>
              </w:rPr>
              <w:t xml:space="preserve">Elektrimaakaabelliin 10 kV </w:t>
            </w:r>
            <w:r w:rsidR="00C04659" w:rsidRPr="00C04659">
              <w:rPr>
                <w:b/>
                <w:bCs/>
                <w:sz w:val="22"/>
                <w:szCs w:val="22"/>
              </w:rPr>
              <w:t>rajamiseks</w:t>
            </w:r>
          </w:p>
          <w:p w14:paraId="7F8919E5" w14:textId="77777777" w:rsidR="00A73054" w:rsidRPr="00731856" w:rsidRDefault="00A73054" w:rsidP="00731856">
            <w:pPr>
              <w:pStyle w:val="Standard"/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731856" w:rsidRPr="00C843AC" w14:paraId="476D069D" w14:textId="77777777" w:rsidTr="00665462">
        <w:trPr>
          <w:trHeight w:val="48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DD67" w14:textId="77777777" w:rsidR="00731856" w:rsidRPr="00B7051D" w:rsidRDefault="00731856" w:rsidP="00731856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8DB8" w14:textId="6CFAE0DF" w:rsidR="00731856" w:rsidRPr="00731856" w:rsidRDefault="00C50760" w:rsidP="00731856">
            <w:pPr>
              <w:pStyle w:val="Standard"/>
              <w:shd w:val="clear" w:color="auto" w:fill="FFFFFF"/>
              <w:rPr>
                <w:sz w:val="22"/>
                <w:szCs w:val="22"/>
              </w:rPr>
            </w:pPr>
            <w:r w:rsidRPr="00C50760">
              <w:rPr>
                <w:b/>
                <w:bCs/>
                <w:sz w:val="22"/>
                <w:szCs w:val="22"/>
              </w:rPr>
              <w:t>Ruumikuju andmed: PARI 1048</w:t>
            </w:r>
            <w:r w:rsidR="000B65E5">
              <w:rPr>
                <w:b/>
                <w:bCs/>
                <w:sz w:val="22"/>
                <w:szCs w:val="22"/>
              </w:rPr>
              <w:t>5</w:t>
            </w:r>
            <w:r w:rsidRPr="00C50760">
              <w:rPr>
                <w:b/>
                <w:bCs/>
                <w:sz w:val="22"/>
                <w:szCs w:val="22"/>
              </w:rPr>
              <w:t xml:space="preserve"> ja </w:t>
            </w:r>
            <w:r w:rsidR="007F5737" w:rsidRPr="007F5737">
              <w:rPr>
                <w:sz w:val="22"/>
                <w:szCs w:val="22"/>
              </w:rPr>
              <w:t>https://pari.kataster.ee/magic-link/d1145bf6-eaac-476c-b25a-53977878f362</w:t>
            </w:r>
            <w:r w:rsidR="00731856" w:rsidRPr="00731856">
              <w:rPr>
                <w:b/>
                <w:bCs/>
                <w:sz w:val="22"/>
                <w:szCs w:val="22"/>
              </w:rPr>
              <w:tab/>
            </w:r>
          </w:p>
          <w:p w14:paraId="30C66DBF" w14:textId="77777777" w:rsidR="00731856" w:rsidRPr="00731856" w:rsidRDefault="00731856" w:rsidP="00C50760">
            <w:pPr>
              <w:rPr>
                <w:rFonts w:cs="Arial"/>
                <w:b/>
                <w:bCs/>
                <w:sz w:val="21"/>
                <w:szCs w:val="21"/>
                <w:shd w:val="clear" w:color="auto" w:fill="FFFFFF"/>
              </w:rPr>
            </w:pPr>
          </w:p>
        </w:tc>
      </w:tr>
      <w:tr w:rsidR="00266727" w:rsidRPr="000A22EC" w14:paraId="4501526F" w14:textId="77777777" w:rsidTr="00665462">
        <w:trPr>
          <w:trHeight w:val="942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29A9" w14:textId="30033C0F" w:rsidR="00266727" w:rsidRPr="006B63B3" w:rsidRDefault="005C0E01" w:rsidP="00D13684">
            <w:pPr>
              <w:pStyle w:val="Standard"/>
              <w:rPr>
                <w:rFonts w:cs="Arial"/>
                <w:sz w:val="21"/>
                <w:szCs w:val="21"/>
              </w:rPr>
            </w:pPr>
            <w:bookmarkStart w:id="3" w:name="_Hlk157688831"/>
            <w:r>
              <w:rPr>
                <w:rFonts w:cs="Arial"/>
                <w:b/>
                <w:sz w:val="21"/>
                <w:szCs w:val="21"/>
              </w:rPr>
              <w:t>6</w:t>
            </w:r>
            <w:r w:rsidR="00266727" w:rsidRPr="006B63B3">
              <w:rPr>
                <w:rFonts w:cs="Arial"/>
                <w:b/>
                <w:sz w:val="21"/>
                <w:szCs w:val="21"/>
              </w:rPr>
              <w:t>. KOORMATAVA</w:t>
            </w:r>
          </w:p>
          <w:p w14:paraId="12C921D2" w14:textId="77777777" w:rsidR="00266727" w:rsidRPr="006B63B3" w:rsidRDefault="00266727" w:rsidP="00D13684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RIIGITEE ANDMED</w:t>
            </w:r>
          </w:p>
          <w:p w14:paraId="49233E92" w14:textId="77777777" w:rsidR="00266727" w:rsidRPr="006B63B3" w:rsidRDefault="00266727" w:rsidP="00D13684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333D" w14:textId="77777777" w:rsidR="00266727" w:rsidRPr="005C3E78" w:rsidRDefault="00266727" w:rsidP="00D13684">
            <w:pPr>
              <w:pStyle w:val="Standard"/>
              <w:rPr>
                <w:rFonts w:cs="Arial"/>
                <w:sz w:val="21"/>
                <w:szCs w:val="21"/>
              </w:rPr>
            </w:pPr>
          </w:p>
          <w:p w14:paraId="4FCEA0F2" w14:textId="7AA2A4CD" w:rsidR="00266727" w:rsidRPr="005C3E78" w:rsidRDefault="00266727" w:rsidP="00D13684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r w:rsidRPr="005C3E78">
              <w:rPr>
                <w:rFonts w:cs="Arial"/>
                <w:b/>
                <w:bCs/>
                <w:sz w:val="21"/>
                <w:szCs w:val="21"/>
              </w:rPr>
              <w:t xml:space="preserve">Number ja nimetus: </w:t>
            </w:r>
            <w:r w:rsidR="001C2F06" w:rsidRPr="005C3E78">
              <w:rPr>
                <w:rFonts w:cs="Arial"/>
                <w:b/>
                <w:bCs/>
                <w:sz w:val="21"/>
                <w:szCs w:val="21"/>
              </w:rPr>
              <w:t>78 Kuressaare-Kihelkonna-Veere tee T19</w:t>
            </w:r>
          </w:p>
        </w:tc>
      </w:tr>
      <w:tr w:rsidR="00266727" w:rsidRPr="000A22EC" w14:paraId="4C38921B" w14:textId="77777777" w:rsidTr="00665462">
        <w:trPr>
          <w:trHeight w:val="402"/>
        </w:trPr>
        <w:tc>
          <w:tcPr>
            <w:tcW w:w="26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4317" w14:textId="77777777" w:rsidR="00266727" w:rsidRPr="006B63B3" w:rsidRDefault="00266727" w:rsidP="005C0E01">
            <w:pPr>
              <w:pStyle w:val="Standard"/>
              <w:rPr>
                <w:rFonts w:cs="Arial"/>
                <w:sz w:val="21"/>
                <w:szCs w:val="21"/>
              </w:rPr>
            </w:pPr>
            <w:bookmarkStart w:id="4" w:name="_Hlk157677816"/>
            <w:r w:rsidRPr="006B63B3">
              <w:rPr>
                <w:rFonts w:cs="Arial"/>
                <w:b/>
                <w:sz w:val="21"/>
                <w:szCs w:val="21"/>
              </w:rPr>
              <w:t>KATASTRIÜKSUSE</w:t>
            </w:r>
          </w:p>
          <w:p w14:paraId="2A4EB03C" w14:textId="77777777" w:rsidR="00266727" w:rsidRPr="006B63B3" w:rsidRDefault="00266727" w:rsidP="00D13684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ANDMED:</w:t>
            </w:r>
            <w:bookmarkEnd w:id="4"/>
          </w:p>
        </w:tc>
        <w:tc>
          <w:tcPr>
            <w:tcW w:w="647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B056" w14:textId="454C0F91" w:rsidR="00266727" w:rsidRPr="005C3E78" w:rsidRDefault="007240BF" w:rsidP="00D13684">
            <w:pPr>
              <w:pStyle w:val="Standard"/>
              <w:rPr>
                <w:rFonts w:cs="Arial"/>
                <w:sz w:val="21"/>
                <w:szCs w:val="21"/>
              </w:rPr>
            </w:pPr>
            <w:r w:rsidRPr="007240BF">
              <w:rPr>
                <w:rFonts w:cs="Arial"/>
                <w:sz w:val="21"/>
                <w:szCs w:val="21"/>
              </w:rPr>
              <w:t>Katastritunnus</w:t>
            </w:r>
            <w:r w:rsidR="00266727" w:rsidRPr="005C3E78">
              <w:rPr>
                <w:rFonts w:cs="Arial"/>
                <w:sz w:val="21"/>
                <w:szCs w:val="21"/>
              </w:rPr>
              <w:t xml:space="preserve">: </w:t>
            </w:r>
            <w:r w:rsidR="001C2F06" w:rsidRPr="005C3E78">
              <w:rPr>
                <w:rFonts w:cs="Arial"/>
                <w:sz w:val="21"/>
                <w:szCs w:val="21"/>
              </w:rPr>
              <w:t>71401:001:2533</w:t>
            </w:r>
            <w:r w:rsidR="001C2F06" w:rsidRPr="005C3E78">
              <w:rPr>
                <w:rFonts w:cs="Arial"/>
                <w:sz w:val="21"/>
                <w:szCs w:val="21"/>
              </w:rPr>
              <w:tab/>
            </w:r>
          </w:p>
        </w:tc>
      </w:tr>
      <w:tr w:rsidR="00266727" w:rsidRPr="006B63B3" w14:paraId="1B7F3C04" w14:textId="77777777" w:rsidTr="00665462">
        <w:trPr>
          <w:trHeight w:val="422"/>
        </w:trPr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FEDC" w14:textId="77777777" w:rsidR="00266727" w:rsidRPr="006B63B3" w:rsidRDefault="00266727" w:rsidP="00D1368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0AB8" w14:textId="76D74599" w:rsidR="00266727" w:rsidRPr="006B63B3" w:rsidRDefault="000B65E5" w:rsidP="00D13684">
            <w:pPr>
              <w:pStyle w:val="Standard"/>
              <w:rPr>
                <w:rFonts w:cs="Arial"/>
                <w:sz w:val="21"/>
                <w:szCs w:val="21"/>
              </w:rPr>
            </w:pPr>
            <w:r w:rsidRPr="000B65E5">
              <w:rPr>
                <w:rFonts w:cs="Arial"/>
                <w:sz w:val="21"/>
                <w:szCs w:val="21"/>
              </w:rPr>
              <w:t>Kinnistusraamatu registriosa nr: 20867650</w:t>
            </w:r>
          </w:p>
        </w:tc>
      </w:tr>
      <w:tr w:rsidR="00266727" w:rsidRPr="006B63B3" w14:paraId="717A6E8D" w14:textId="77777777" w:rsidTr="00665462">
        <w:trPr>
          <w:trHeight w:val="416"/>
        </w:trPr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3300" w14:textId="77777777" w:rsidR="00266727" w:rsidRPr="006B63B3" w:rsidRDefault="00266727" w:rsidP="00D1368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C7D8" w14:textId="0C8A0C05" w:rsidR="00266727" w:rsidRPr="006B63B3" w:rsidRDefault="008F034E" w:rsidP="000B65E5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r w:rsidRPr="008F034E">
              <w:rPr>
                <w:rFonts w:cs="Arial"/>
                <w:b/>
                <w:bCs/>
                <w:sz w:val="21"/>
                <w:szCs w:val="21"/>
              </w:rPr>
              <w:t xml:space="preserve">Riigi kinnisvararegistri objekti kood: </w:t>
            </w:r>
            <w:r w:rsidR="00423446" w:rsidRPr="00423446">
              <w:rPr>
                <w:rFonts w:cs="Arial"/>
                <w:b/>
                <w:bCs/>
                <w:sz w:val="21"/>
                <w:szCs w:val="21"/>
              </w:rPr>
              <w:t>KV109482</w:t>
            </w:r>
          </w:p>
        </w:tc>
      </w:tr>
      <w:tr w:rsidR="00A73054" w:rsidRPr="006B63B3" w14:paraId="4022B48E" w14:textId="77777777" w:rsidTr="00665462">
        <w:trPr>
          <w:trHeight w:val="566"/>
        </w:trPr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2533" w14:textId="77777777" w:rsidR="00A73054" w:rsidRPr="006B63B3" w:rsidRDefault="00A73054" w:rsidP="00D1368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E075" w14:textId="536EC0C3" w:rsidR="00A73054" w:rsidRPr="008D6291" w:rsidRDefault="008F034E" w:rsidP="00D13684">
            <w:pPr>
              <w:pStyle w:val="Standard"/>
              <w:rPr>
                <w:rFonts w:cs="Arial"/>
                <w:sz w:val="21"/>
                <w:szCs w:val="21"/>
              </w:rPr>
            </w:pPr>
            <w:r w:rsidRPr="008D6291">
              <w:rPr>
                <w:rFonts w:cs="Arial"/>
                <w:sz w:val="21"/>
                <w:szCs w:val="21"/>
              </w:rPr>
              <w:t xml:space="preserve">Elektrimaakaabelliin </w:t>
            </w:r>
            <w:r w:rsidRPr="000A22EC">
              <w:rPr>
                <w:rFonts w:cs="Arial"/>
                <w:b/>
                <w:bCs/>
                <w:sz w:val="21"/>
                <w:szCs w:val="21"/>
              </w:rPr>
              <w:t>10 kV</w:t>
            </w:r>
            <w:r w:rsidR="00C04659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Pr="00A86E78">
              <w:rPr>
                <w:rFonts w:cs="Arial"/>
                <w:b/>
                <w:bCs/>
                <w:sz w:val="21"/>
                <w:szCs w:val="21"/>
              </w:rPr>
              <w:t>rajamiseks</w:t>
            </w:r>
          </w:p>
        </w:tc>
      </w:tr>
      <w:tr w:rsidR="00266727" w:rsidRPr="006B63B3" w14:paraId="20B49BDA" w14:textId="77777777" w:rsidTr="00665462">
        <w:trPr>
          <w:trHeight w:val="566"/>
        </w:trPr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00333" w14:textId="77777777" w:rsidR="00266727" w:rsidRPr="006B63B3" w:rsidRDefault="00266727" w:rsidP="00D13684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D10C" w14:textId="77777777" w:rsidR="00AB0156" w:rsidRDefault="00423446" w:rsidP="00D13684">
            <w:pPr>
              <w:pStyle w:val="Standard"/>
              <w:rPr>
                <w:rFonts w:cs="Arial"/>
                <w:sz w:val="21"/>
                <w:szCs w:val="21"/>
              </w:rPr>
            </w:pPr>
            <w:r w:rsidRPr="00423446">
              <w:rPr>
                <w:rFonts w:cs="Arial"/>
                <w:sz w:val="21"/>
                <w:szCs w:val="21"/>
              </w:rPr>
              <w:t>Ruumikuju andmed: PARI 1048</w:t>
            </w:r>
            <w:r w:rsidR="007505C9">
              <w:rPr>
                <w:rFonts w:cs="Arial"/>
                <w:sz w:val="21"/>
                <w:szCs w:val="21"/>
              </w:rPr>
              <w:t>7</w:t>
            </w:r>
            <w:r w:rsidRPr="00423446">
              <w:rPr>
                <w:rFonts w:cs="Arial"/>
                <w:sz w:val="21"/>
                <w:szCs w:val="21"/>
              </w:rPr>
              <w:t xml:space="preserve"> ja </w:t>
            </w:r>
          </w:p>
          <w:p w14:paraId="12B76544" w14:textId="5FCC0EA6" w:rsidR="00266727" w:rsidRPr="006B63B3" w:rsidRDefault="003D0BDC" w:rsidP="00D13684">
            <w:pPr>
              <w:pStyle w:val="Standard"/>
              <w:rPr>
                <w:rFonts w:cs="Arial"/>
                <w:sz w:val="21"/>
                <w:szCs w:val="21"/>
              </w:rPr>
            </w:pPr>
            <w:r w:rsidRPr="003D0BDC">
              <w:rPr>
                <w:rFonts w:cs="Arial"/>
                <w:sz w:val="21"/>
                <w:szCs w:val="21"/>
              </w:rPr>
              <w:t>https://pari.kataster.ee/magic-link/5724df42-acde-4f6e-8115-8af4f39f1105</w:t>
            </w:r>
          </w:p>
        </w:tc>
      </w:tr>
      <w:bookmarkEnd w:id="3"/>
      <w:tr w:rsidR="00706B2D" w:rsidRPr="005C3E78" w14:paraId="038311FB" w14:textId="77777777" w:rsidTr="000D1F6A">
        <w:trPr>
          <w:trHeight w:val="942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A91B" w14:textId="0C3006D6" w:rsidR="00706B2D" w:rsidRPr="006B63B3" w:rsidRDefault="007F6FE0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7</w:t>
            </w:r>
            <w:r w:rsidR="00706B2D" w:rsidRPr="006B63B3">
              <w:rPr>
                <w:rFonts w:cs="Arial"/>
                <w:b/>
                <w:sz w:val="21"/>
                <w:szCs w:val="21"/>
              </w:rPr>
              <w:t>. KOORMATAVA</w:t>
            </w:r>
          </w:p>
          <w:p w14:paraId="34197078" w14:textId="77777777" w:rsidR="00706B2D" w:rsidRPr="006B63B3" w:rsidRDefault="00706B2D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RIIGITEE ANDMED</w:t>
            </w:r>
          </w:p>
          <w:p w14:paraId="4EFC7ACB" w14:textId="77777777" w:rsidR="00706B2D" w:rsidRPr="006B63B3" w:rsidRDefault="00706B2D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975C" w14:textId="77777777" w:rsidR="00706B2D" w:rsidRPr="005C3E78" w:rsidRDefault="00706B2D" w:rsidP="000D1F6A">
            <w:pPr>
              <w:pStyle w:val="Standard"/>
              <w:rPr>
                <w:rFonts w:cs="Arial"/>
                <w:sz w:val="21"/>
                <w:szCs w:val="21"/>
              </w:rPr>
            </w:pPr>
          </w:p>
          <w:p w14:paraId="565E878D" w14:textId="74A60D5D" w:rsidR="00706B2D" w:rsidRPr="005C3E78" w:rsidRDefault="00706B2D" w:rsidP="000D1F6A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r w:rsidRPr="005C3E78">
              <w:rPr>
                <w:rFonts w:cs="Arial"/>
                <w:b/>
                <w:bCs/>
                <w:sz w:val="21"/>
                <w:szCs w:val="21"/>
              </w:rPr>
              <w:t>Number ja nimetus: 78 Kuressaare-Kihelkonna-Veere tee T1</w:t>
            </w:r>
            <w:r w:rsidR="00D14F62">
              <w:rPr>
                <w:rFonts w:cs="Arial"/>
                <w:b/>
                <w:bCs/>
                <w:sz w:val="21"/>
                <w:szCs w:val="21"/>
              </w:rPr>
              <w:t>6</w:t>
            </w:r>
          </w:p>
        </w:tc>
      </w:tr>
      <w:tr w:rsidR="00706B2D" w:rsidRPr="005C3E78" w14:paraId="1DA2756F" w14:textId="77777777" w:rsidTr="000D1F6A">
        <w:trPr>
          <w:trHeight w:val="402"/>
        </w:trPr>
        <w:tc>
          <w:tcPr>
            <w:tcW w:w="26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570EC" w14:textId="77777777" w:rsidR="00706B2D" w:rsidRPr="006B63B3" w:rsidRDefault="00706B2D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KATASTRIÜKSUSE</w:t>
            </w:r>
          </w:p>
          <w:p w14:paraId="26D9E40E" w14:textId="77777777" w:rsidR="00706B2D" w:rsidRPr="006B63B3" w:rsidRDefault="00706B2D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47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AA28" w14:textId="53DF2157" w:rsidR="00706B2D" w:rsidRPr="005C3E78" w:rsidRDefault="007240BF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7240BF">
              <w:rPr>
                <w:rFonts w:cs="Arial"/>
                <w:sz w:val="21"/>
                <w:szCs w:val="21"/>
              </w:rPr>
              <w:t>Katastritunnus</w:t>
            </w:r>
            <w:r w:rsidR="00706B2D" w:rsidRPr="005C3E78">
              <w:rPr>
                <w:rFonts w:cs="Arial"/>
                <w:sz w:val="21"/>
                <w:szCs w:val="21"/>
              </w:rPr>
              <w:t xml:space="preserve">: </w:t>
            </w:r>
            <w:r w:rsidR="00D24381" w:rsidRPr="00D24381">
              <w:rPr>
                <w:rFonts w:cs="Arial"/>
                <w:sz w:val="21"/>
                <w:szCs w:val="21"/>
              </w:rPr>
              <w:t>71401:001:2538</w:t>
            </w:r>
            <w:r w:rsidR="00706B2D" w:rsidRPr="005C3E78">
              <w:rPr>
                <w:rFonts w:cs="Arial"/>
                <w:sz w:val="21"/>
                <w:szCs w:val="21"/>
              </w:rPr>
              <w:tab/>
            </w:r>
          </w:p>
        </w:tc>
      </w:tr>
      <w:tr w:rsidR="00706B2D" w:rsidRPr="006B63B3" w14:paraId="494B037E" w14:textId="77777777" w:rsidTr="000D1F6A">
        <w:trPr>
          <w:trHeight w:val="422"/>
        </w:trPr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FDFF0" w14:textId="77777777" w:rsidR="00706B2D" w:rsidRPr="006B63B3" w:rsidRDefault="00706B2D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F85E" w14:textId="5E0E709B" w:rsidR="00706B2D" w:rsidRPr="006B63B3" w:rsidRDefault="00F13004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F13004">
              <w:rPr>
                <w:rFonts w:cs="Arial"/>
                <w:sz w:val="21"/>
                <w:szCs w:val="21"/>
              </w:rPr>
              <w:t>Kinnistusraamatu registriosa nr: 20867350</w:t>
            </w:r>
          </w:p>
        </w:tc>
      </w:tr>
      <w:tr w:rsidR="00706B2D" w:rsidRPr="006B63B3" w14:paraId="4F3A251C" w14:textId="77777777" w:rsidTr="000D1F6A">
        <w:trPr>
          <w:trHeight w:val="416"/>
        </w:trPr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CE57" w14:textId="77777777" w:rsidR="00706B2D" w:rsidRPr="006B63B3" w:rsidRDefault="00706B2D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63F61" w14:textId="1EE8865F" w:rsidR="00706B2D" w:rsidRPr="006B63B3" w:rsidRDefault="00F13004" w:rsidP="00F13004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r w:rsidRPr="00F13004">
              <w:rPr>
                <w:rFonts w:cs="Arial"/>
                <w:b/>
                <w:bCs/>
                <w:sz w:val="21"/>
                <w:szCs w:val="21"/>
              </w:rPr>
              <w:t xml:space="preserve">Riigi kinnisvararegistri objekti kood: </w:t>
            </w:r>
            <w:r w:rsidR="00E007FD" w:rsidRPr="00E007FD">
              <w:rPr>
                <w:rFonts w:cs="Arial"/>
                <w:b/>
                <w:bCs/>
                <w:sz w:val="21"/>
                <w:szCs w:val="21"/>
              </w:rPr>
              <w:t>KV109479</w:t>
            </w:r>
          </w:p>
        </w:tc>
      </w:tr>
      <w:tr w:rsidR="00A73054" w:rsidRPr="006B63B3" w14:paraId="2A9269B1" w14:textId="77777777" w:rsidTr="000D1F6A">
        <w:trPr>
          <w:trHeight w:val="566"/>
        </w:trPr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E2203" w14:textId="77777777" w:rsidR="00A73054" w:rsidRPr="006B63B3" w:rsidRDefault="00A73054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94A5" w14:textId="2A20DECD" w:rsidR="00A73054" w:rsidRPr="008D6291" w:rsidRDefault="00F13004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8D6291">
              <w:rPr>
                <w:rFonts w:cs="Arial"/>
                <w:sz w:val="21"/>
                <w:szCs w:val="21"/>
              </w:rPr>
              <w:t xml:space="preserve">Elektrimaakaabelliin </w:t>
            </w:r>
            <w:r w:rsidRPr="000A22EC">
              <w:rPr>
                <w:rFonts w:cs="Arial"/>
                <w:b/>
                <w:bCs/>
                <w:sz w:val="21"/>
                <w:szCs w:val="21"/>
              </w:rPr>
              <w:t xml:space="preserve">10 kV </w:t>
            </w:r>
            <w:r w:rsidRPr="00A86E78">
              <w:rPr>
                <w:rFonts w:cs="Arial"/>
                <w:b/>
                <w:bCs/>
                <w:sz w:val="21"/>
                <w:szCs w:val="21"/>
              </w:rPr>
              <w:t>rajamiseks</w:t>
            </w:r>
          </w:p>
        </w:tc>
      </w:tr>
      <w:tr w:rsidR="00706B2D" w:rsidRPr="006B63B3" w14:paraId="706260C5" w14:textId="77777777" w:rsidTr="000D1F6A">
        <w:trPr>
          <w:trHeight w:val="566"/>
        </w:trPr>
        <w:tc>
          <w:tcPr>
            <w:tcW w:w="2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77D8" w14:textId="77777777" w:rsidR="00706B2D" w:rsidRPr="006B63B3" w:rsidRDefault="00706B2D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D33B" w14:textId="77777777" w:rsidR="00937F5F" w:rsidRDefault="00E007FD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E007FD">
              <w:rPr>
                <w:rFonts w:cs="Arial"/>
                <w:sz w:val="21"/>
                <w:szCs w:val="21"/>
              </w:rPr>
              <w:t>Ruumikuju andmed: PARI 1048</w:t>
            </w:r>
            <w:r>
              <w:rPr>
                <w:rFonts w:cs="Arial"/>
                <w:sz w:val="21"/>
                <w:szCs w:val="21"/>
              </w:rPr>
              <w:t>9</w:t>
            </w:r>
            <w:r w:rsidRPr="00E007FD">
              <w:rPr>
                <w:rFonts w:cs="Arial"/>
                <w:sz w:val="21"/>
                <w:szCs w:val="21"/>
              </w:rPr>
              <w:t xml:space="preserve"> </w:t>
            </w:r>
          </w:p>
          <w:p w14:paraId="343856B0" w14:textId="4BDA604A" w:rsidR="00706B2D" w:rsidRPr="006B63B3" w:rsidRDefault="00937F5F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937F5F">
              <w:rPr>
                <w:rFonts w:cs="Arial"/>
                <w:sz w:val="21"/>
                <w:szCs w:val="21"/>
              </w:rPr>
              <w:t>https://pari.kataster.ee/magic-link/15710d9c-517d-4166-90c7-91c6b024f41a</w:t>
            </w:r>
          </w:p>
        </w:tc>
      </w:tr>
    </w:tbl>
    <w:p w14:paraId="76715BCA" w14:textId="77777777" w:rsidR="00706B2D" w:rsidRPr="00035483" w:rsidRDefault="00706B2D" w:rsidP="00035483">
      <w:pPr>
        <w:rPr>
          <w:sz w:val="22"/>
          <w:szCs w:val="22"/>
        </w:rPr>
      </w:pP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8"/>
        <w:gridCol w:w="27"/>
        <w:gridCol w:w="6520"/>
      </w:tblGrid>
      <w:tr w:rsidR="00E729C5" w:rsidRPr="005C3E78" w14:paraId="267835F7" w14:textId="77777777" w:rsidTr="008713EF">
        <w:trPr>
          <w:trHeight w:val="942"/>
        </w:trPr>
        <w:tc>
          <w:tcPr>
            <w:tcW w:w="2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FCEE" w14:textId="06969589" w:rsidR="00E729C5" w:rsidRPr="006B63B3" w:rsidRDefault="009E6EC0" w:rsidP="000D1F6A">
            <w:pPr>
              <w:pStyle w:val="Standard"/>
              <w:rPr>
                <w:rFonts w:cs="Arial"/>
                <w:sz w:val="21"/>
                <w:szCs w:val="21"/>
              </w:rPr>
            </w:pPr>
            <w:bookmarkStart w:id="5" w:name="_Hlk157686015"/>
            <w:r>
              <w:rPr>
                <w:rFonts w:cs="Arial"/>
                <w:b/>
                <w:sz w:val="21"/>
                <w:szCs w:val="21"/>
              </w:rPr>
              <w:t>8</w:t>
            </w:r>
            <w:r w:rsidR="00E729C5" w:rsidRPr="006B63B3">
              <w:rPr>
                <w:rFonts w:cs="Arial"/>
                <w:b/>
                <w:sz w:val="21"/>
                <w:szCs w:val="21"/>
              </w:rPr>
              <w:t>. KOORMATAVA</w:t>
            </w:r>
          </w:p>
          <w:p w14:paraId="619B249B" w14:textId="77777777" w:rsidR="00E729C5" w:rsidRPr="006B63B3" w:rsidRDefault="00E729C5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RIIGITEE ANDMED</w:t>
            </w:r>
          </w:p>
          <w:p w14:paraId="17D828C0" w14:textId="77777777" w:rsidR="00E729C5" w:rsidRPr="006B63B3" w:rsidRDefault="00E729C5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0A71" w14:textId="77777777" w:rsidR="00E729C5" w:rsidRPr="005C3E78" w:rsidRDefault="00E729C5" w:rsidP="000D1F6A">
            <w:pPr>
              <w:pStyle w:val="Standard"/>
              <w:rPr>
                <w:rFonts w:cs="Arial"/>
                <w:sz w:val="21"/>
                <w:szCs w:val="21"/>
              </w:rPr>
            </w:pPr>
          </w:p>
          <w:p w14:paraId="48BD6FD6" w14:textId="4B79C7D9" w:rsidR="00E729C5" w:rsidRPr="005C3E78" w:rsidRDefault="007D09BB" w:rsidP="000D1F6A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r w:rsidRPr="007D09BB">
              <w:rPr>
                <w:rFonts w:cs="Arial"/>
                <w:b/>
                <w:bCs/>
                <w:sz w:val="21"/>
                <w:szCs w:val="21"/>
              </w:rPr>
              <w:t>Number ja nimetus: 78 Kuressaare-Kihelkonna-Veere tee T15</w:t>
            </w:r>
          </w:p>
        </w:tc>
      </w:tr>
      <w:tr w:rsidR="00E729C5" w:rsidRPr="005C3E78" w14:paraId="049259A7" w14:textId="77777777" w:rsidTr="008713EF">
        <w:trPr>
          <w:trHeight w:val="402"/>
        </w:trPr>
        <w:tc>
          <w:tcPr>
            <w:tcW w:w="265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1AAC" w14:textId="77777777" w:rsidR="00E729C5" w:rsidRPr="006B63B3" w:rsidRDefault="00E729C5" w:rsidP="000E782B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KATASTRIÜKSUSE</w:t>
            </w:r>
          </w:p>
          <w:p w14:paraId="60FB1F6F" w14:textId="77777777" w:rsidR="00E729C5" w:rsidRPr="006B63B3" w:rsidRDefault="00E729C5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D558" w14:textId="372FA8BD" w:rsidR="00E729C5" w:rsidRPr="005C3E78" w:rsidRDefault="007240BF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7240BF">
              <w:rPr>
                <w:rFonts w:cs="Arial"/>
                <w:sz w:val="21"/>
                <w:szCs w:val="21"/>
              </w:rPr>
              <w:t>Katastritunnus</w:t>
            </w:r>
            <w:r w:rsidR="007D09BB" w:rsidRPr="007D09BB">
              <w:rPr>
                <w:rFonts w:cs="Arial"/>
                <w:sz w:val="21"/>
                <w:szCs w:val="21"/>
              </w:rPr>
              <w:t>: 71401:001:2536</w:t>
            </w:r>
            <w:r w:rsidR="00E729C5" w:rsidRPr="005C3E78">
              <w:rPr>
                <w:rFonts w:cs="Arial"/>
                <w:sz w:val="21"/>
                <w:szCs w:val="21"/>
              </w:rPr>
              <w:tab/>
            </w:r>
          </w:p>
        </w:tc>
      </w:tr>
      <w:tr w:rsidR="00E729C5" w:rsidRPr="006B63B3" w14:paraId="19D44B36" w14:textId="77777777" w:rsidTr="008713EF">
        <w:trPr>
          <w:trHeight w:val="422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167C" w14:textId="77777777" w:rsidR="00E729C5" w:rsidRPr="006B63B3" w:rsidRDefault="00E729C5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8371" w14:textId="1BFBAC86" w:rsidR="00E729C5" w:rsidRPr="006B63B3" w:rsidRDefault="008713EF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8713EF">
              <w:rPr>
                <w:rFonts w:cs="Arial"/>
                <w:sz w:val="21"/>
                <w:szCs w:val="21"/>
              </w:rPr>
              <w:t>Kinnistusraamatu registriosa nr: 20867250</w:t>
            </w:r>
          </w:p>
        </w:tc>
      </w:tr>
      <w:tr w:rsidR="00E729C5" w:rsidRPr="006B63B3" w14:paraId="5263305E" w14:textId="77777777" w:rsidTr="008713EF">
        <w:trPr>
          <w:trHeight w:val="416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2333" w14:textId="77777777" w:rsidR="00E729C5" w:rsidRPr="006B63B3" w:rsidRDefault="00E729C5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C317" w14:textId="6E2CDAA0" w:rsidR="00E729C5" w:rsidRPr="006B63B3" w:rsidRDefault="008713EF" w:rsidP="000D1F6A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r w:rsidRPr="008713EF">
              <w:rPr>
                <w:rFonts w:cs="Arial"/>
                <w:b/>
                <w:bCs/>
                <w:sz w:val="21"/>
                <w:szCs w:val="21"/>
              </w:rPr>
              <w:t xml:space="preserve">Riigi kinnisvararegistri objekti kood: </w:t>
            </w:r>
            <w:r w:rsidR="006C0774" w:rsidRPr="006C0774">
              <w:rPr>
                <w:rFonts w:cs="Arial"/>
                <w:b/>
                <w:bCs/>
                <w:sz w:val="21"/>
                <w:szCs w:val="21"/>
              </w:rPr>
              <w:t>KV109478</w:t>
            </w:r>
          </w:p>
        </w:tc>
      </w:tr>
      <w:tr w:rsidR="00A73054" w:rsidRPr="006B63B3" w14:paraId="55F83E8A" w14:textId="77777777" w:rsidTr="008713EF">
        <w:trPr>
          <w:trHeight w:val="566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E6C0" w14:textId="77777777" w:rsidR="00A73054" w:rsidRPr="006B63B3" w:rsidRDefault="00A73054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2294" w14:textId="719C9A36" w:rsidR="00A73054" w:rsidRPr="008D6291" w:rsidRDefault="006C0774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8D6291">
              <w:rPr>
                <w:rFonts w:cs="Arial"/>
                <w:sz w:val="21"/>
                <w:szCs w:val="21"/>
              </w:rPr>
              <w:t xml:space="preserve">Elektrimaakaabelliin </w:t>
            </w:r>
            <w:r w:rsidRPr="000A22EC">
              <w:rPr>
                <w:rFonts w:cs="Arial"/>
                <w:b/>
                <w:bCs/>
                <w:sz w:val="21"/>
                <w:szCs w:val="21"/>
              </w:rPr>
              <w:t xml:space="preserve">10 kV </w:t>
            </w:r>
            <w:r w:rsidRPr="00A86E78">
              <w:rPr>
                <w:rFonts w:cs="Arial"/>
                <w:b/>
                <w:bCs/>
                <w:sz w:val="21"/>
                <w:szCs w:val="21"/>
              </w:rPr>
              <w:t>rajamiseks</w:t>
            </w:r>
          </w:p>
        </w:tc>
      </w:tr>
      <w:tr w:rsidR="00E729C5" w:rsidRPr="006B63B3" w14:paraId="7BE99E8D" w14:textId="77777777" w:rsidTr="008713EF">
        <w:trPr>
          <w:trHeight w:val="566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6622" w14:textId="77777777" w:rsidR="00E729C5" w:rsidRPr="006B63B3" w:rsidRDefault="00E729C5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0CC8C" w14:textId="77777777" w:rsidR="002078E5" w:rsidRDefault="000E39B6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0E39B6">
              <w:rPr>
                <w:rFonts w:cs="Arial"/>
                <w:sz w:val="21"/>
                <w:szCs w:val="21"/>
              </w:rPr>
              <w:t xml:space="preserve">Ruumikuju andmed: PARI </w:t>
            </w:r>
            <w:r w:rsidRPr="00355D86">
              <w:rPr>
                <w:rFonts w:cs="Arial"/>
                <w:b/>
                <w:bCs/>
                <w:sz w:val="21"/>
                <w:szCs w:val="21"/>
              </w:rPr>
              <w:t>10488</w:t>
            </w:r>
            <w:r w:rsidRPr="000E39B6">
              <w:rPr>
                <w:rFonts w:cs="Arial"/>
                <w:sz w:val="21"/>
                <w:szCs w:val="21"/>
              </w:rPr>
              <w:t xml:space="preserve"> </w:t>
            </w:r>
          </w:p>
          <w:p w14:paraId="2EB1F3FB" w14:textId="76E293E6" w:rsidR="00E729C5" w:rsidRPr="006B63B3" w:rsidRDefault="002078E5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2078E5">
              <w:rPr>
                <w:rFonts w:cs="Arial"/>
                <w:sz w:val="21"/>
                <w:szCs w:val="21"/>
              </w:rPr>
              <w:t>https://pari.kataster.ee/magic-link/144cf5cd-a0d3-47fe-83d0-88448ec69c47</w:t>
            </w:r>
          </w:p>
        </w:tc>
      </w:tr>
      <w:bookmarkEnd w:id="5"/>
      <w:tr w:rsidR="00E541FE" w:rsidRPr="005C3E78" w14:paraId="5D5FFA8A" w14:textId="77777777" w:rsidTr="008713EF">
        <w:trPr>
          <w:trHeight w:val="942"/>
        </w:trPr>
        <w:tc>
          <w:tcPr>
            <w:tcW w:w="2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045F" w14:textId="2037A7CB" w:rsidR="00E541FE" w:rsidRPr="006B63B3" w:rsidRDefault="001805E7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9.</w:t>
            </w:r>
            <w:r w:rsidR="00E541FE" w:rsidRPr="006B63B3">
              <w:rPr>
                <w:rFonts w:cs="Arial"/>
                <w:b/>
                <w:sz w:val="21"/>
                <w:szCs w:val="21"/>
              </w:rPr>
              <w:t xml:space="preserve"> KOORMATAVA</w:t>
            </w:r>
          </w:p>
          <w:p w14:paraId="3FF990B8" w14:textId="77777777" w:rsidR="00E541FE" w:rsidRPr="006B63B3" w:rsidRDefault="00E541FE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RIIGITEE ANDMED</w:t>
            </w:r>
          </w:p>
          <w:p w14:paraId="6431C55F" w14:textId="77777777" w:rsidR="00E541FE" w:rsidRPr="006B63B3" w:rsidRDefault="00E541FE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C83E" w14:textId="77777777" w:rsidR="00E541FE" w:rsidRPr="005C3E78" w:rsidRDefault="00E541FE" w:rsidP="000D1F6A">
            <w:pPr>
              <w:pStyle w:val="Standard"/>
              <w:rPr>
                <w:rFonts w:cs="Arial"/>
                <w:sz w:val="21"/>
                <w:szCs w:val="21"/>
              </w:rPr>
            </w:pPr>
          </w:p>
          <w:p w14:paraId="62A7E097" w14:textId="7DB238D3" w:rsidR="00E541FE" w:rsidRPr="005C3E78" w:rsidRDefault="00E541FE" w:rsidP="000D1F6A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r w:rsidRPr="005C3E78">
              <w:rPr>
                <w:rFonts w:cs="Arial"/>
                <w:b/>
                <w:bCs/>
                <w:sz w:val="21"/>
                <w:szCs w:val="21"/>
              </w:rPr>
              <w:t>Number ja nimetus: 78 Kuressaare-Kihelkonna-Veere tee T1</w:t>
            </w:r>
            <w:r w:rsidR="00EE244B">
              <w:rPr>
                <w:rFonts w:cs="Arial"/>
                <w:b/>
                <w:bCs/>
                <w:sz w:val="21"/>
                <w:szCs w:val="21"/>
              </w:rPr>
              <w:t>4</w:t>
            </w:r>
          </w:p>
        </w:tc>
      </w:tr>
      <w:tr w:rsidR="00E541FE" w:rsidRPr="005C3E78" w14:paraId="4CD903D7" w14:textId="77777777" w:rsidTr="008713EF">
        <w:trPr>
          <w:trHeight w:val="402"/>
        </w:trPr>
        <w:tc>
          <w:tcPr>
            <w:tcW w:w="265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595F" w14:textId="77777777" w:rsidR="00E541FE" w:rsidRPr="006B63B3" w:rsidRDefault="00E541FE" w:rsidP="001805E7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KATASTRIÜKSUSE</w:t>
            </w:r>
          </w:p>
          <w:p w14:paraId="2240782A" w14:textId="77777777" w:rsidR="00E541FE" w:rsidRPr="006B63B3" w:rsidRDefault="00E541FE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B741" w14:textId="064BB189" w:rsidR="00E541FE" w:rsidRPr="005C3E78" w:rsidRDefault="007240BF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7240BF">
              <w:rPr>
                <w:rFonts w:cs="Arial"/>
                <w:sz w:val="21"/>
                <w:szCs w:val="21"/>
              </w:rPr>
              <w:t>Katastritunnus</w:t>
            </w:r>
            <w:r w:rsidR="00E541FE" w:rsidRPr="005C3E78">
              <w:rPr>
                <w:rFonts w:cs="Arial"/>
                <w:sz w:val="21"/>
                <w:szCs w:val="21"/>
              </w:rPr>
              <w:t>: 71401:001:253</w:t>
            </w:r>
            <w:r w:rsidR="00793C94">
              <w:rPr>
                <w:rFonts w:cs="Arial"/>
                <w:sz w:val="21"/>
                <w:szCs w:val="21"/>
              </w:rPr>
              <w:t>9</w:t>
            </w:r>
            <w:r w:rsidR="00E541FE" w:rsidRPr="005C3E78">
              <w:rPr>
                <w:rFonts w:cs="Arial"/>
                <w:sz w:val="21"/>
                <w:szCs w:val="21"/>
              </w:rPr>
              <w:tab/>
            </w:r>
          </w:p>
        </w:tc>
      </w:tr>
      <w:tr w:rsidR="00E541FE" w:rsidRPr="006B63B3" w14:paraId="0F502054" w14:textId="77777777" w:rsidTr="008713EF">
        <w:trPr>
          <w:trHeight w:val="422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53708" w14:textId="77777777" w:rsidR="00E541FE" w:rsidRPr="006B63B3" w:rsidRDefault="00E541FE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D0545" w14:textId="4DCF7EDB" w:rsidR="00E541FE" w:rsidRPr="006B63B3" w:rsidRDefault="00A76306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A76306">
              <w:rPr>
                <w:rFonts w:cs="Arial"/>
                <w:sz w:val="21"/>
                <w:szCs w:val="21"/>
              </w:rPr>
              <w:t>Kinnistusraamatu registriosa nr: 20867150</w:t>
            </w:r>
          </w:p>
        </w:tc>
      </w:tr>
      <w:tr w:rsidR="00E541FE" w:rsidRPr="006B63B3" w14:paraId="48CC151E" w14:textId="77777777" w:rsidTr="008713EF">
        <w:trPr>
          <w:trHeight w:val="416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FE86" w14:textId="77777777" w:rsidR="00E541FE" w:rsidRPr="006B63B3" w:rsidRDefault="00E541FE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2158" w14:textId="66C35DD7" w:rsidR="00E541FE" w:rsidRPr="006B63B3" w:rsidRDefault="00A76306" w:rsidP="00A76306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r w:rsidRPr="00A76306">
              <w:rPr>
                <w:rFonts w:cs="Arial"/>
                <w:b/>
                <w:bCs/>
                <w:sz w:val="21"/>
                <w:szCs w:val="21"/>
              </w:rPr>
              <w:t xml:space="preserve">Riigi kinnisvararegistri objekti kood: </w:t>
            </w:r>
            <w:r w:rsidR="00CE2331" w:rsidRPr="00CE2331">
              <w:rPr>
                <w:rFonts w:cs="Arial"/>
                <w:b/>
                <w:bCs/>
                <w:sz w:val="21"/>
                <w:szCs w:val="21"/>
              </w:rPr>
              <w:t>KV109477</w:t>
            </w:r>
          </w:p>
        </w:tc>
      </w:tr>
      <w:tr w:rsidR="001756D7" w:rsidRPr="006B63B3" w14:paraId="62972F00" w14:textId="77777777" w:rsidTr="008713EF">
        <w:trPr>
          <w:trHeight w:val="566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A76C" w14:textId="77777777" w:rsidR="001756D7" w:rsidRPr="006B63B3" w:rsidRDefault="001756D7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D3B3" w14:textId="708D8604" w:rsidR="001756D7" w:rsidRPr="008D6291" w:rsidRDefault="00A76306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8D6291">
              <w:rPr>
                <w:rFonts w:cs="Arial"/>
                <w:sz w:val="21"/>
                <w:szCs w:val="21"/>
              </w:rPr>
              <w:t xml:space="preserve">Elektrimaakaabelliin </w:t>
            </w:r>
            <w:r w:rsidRPr="000A22EC">
              <w:rPr>
                <w:rFonts w:cs="Arial"/>
                <w:b/>
                <w:bCs/>
                <w:sz w:val="21"/>
                <w:szCs w:val="21"/>
              </w:rPr>
              <w:t xml:space="preserve">10 kV </w:t>
            </w:r>
            <w:r>
              <w:t xml:space="preserve"> </w:t>
            </w:r>
            <w:r w:rsidRPr="00A86E78">
              <w:rPr>
                <w:rFonts w:cs="Arial"/>
                <w:b/>
                <w:bCs/>
                <w:sz w:val="21"/>
                <w:szCs w:val="21"/>
              </w:rPr>
              <w:t>rajamiseks</w:t>
            </w:r>
          </w:p>
        </w:tc>
      </w:tr>
      <w:tr w:rsidR="00E541FE" w:rsidRPr="006B63B3" w14:paraId="6E07EC5E" w14:textId="77777777" w:rsidTr="008713EF">
        <w:trPr>
          <w:trHeight w:val="566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0C2B" w14:textId="77777777" w:rsidR="00E541FE" w:rsidRPr="006B63B3" w:rsidRDefault="00E541FE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0639" w14:textId="77777777" w:rsidR="00076C42" w:rsidRDefault="00CE2331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CE2331">
              <w:rPr>
                <w:rFonts w:cs="Arial"/>
                <w:sz w:val="21"/>
                <w:szCs w:val="21"/>
              </w:rPr>
              <w:t>Ruumikuju andmed: PARI 104</w:t>
            </w:r>
            <w:r>
              <w:rPr>
                <w:rFonts w:cs="Arial"/>
                <w:sz w:val="21"/>
                <w:szCs w:val="21"/>
              </w:rPr>
              <w:t>92</w:t>
            </w:r>
            <w:r w:rsidRPr="00CE2331">
              <w:rPr>
                <w:rFonts w:cs="Arial"/>
                <w:sz w:val="21"/>
                <w:szCs w:val="21"/>
              </w:rPr>
              <w:t xml:space="preserve"> </w:t>
            </w:r>
          </w:p>
          <w:p w14:paraId="0506B986" w14:textId="7D12C522" w:rsidR="009C059C" w:rsidRPr="006B63B3" w:rsidRDefault="009C059C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9C059C">
              <w:rPr>
                <w:rFonts w:cs="Arial"/>
                <w:sz w:val="21"/>
                <w:szCs w:val="21"/>
              </w:rPr>
              <w:t>https://pari.kataster.ee/magic-link/aeffe5cd-8c78-47e8-b8da-84e588b5bc3a</w:t>
            </w:r>
          </w:p>
        </w:tc>
      </w:tr>
      <w:tr w:rsidR="00E541FE" w:rsidRPr="005C3E78" w14:paraId="048CE764" w14:textId="77777777" w:rsidTr="008713EF">
        <w:trPr>
          <w:trHeight w:val="942"/>
        </w:trPr>
        <w:tc>
          <w:tcPr>
            <w:tcW w:w="2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F738" w14:textId="6D5DC15E" w:rsidR="00E541FE" w:rsidRPr="006B63B3" w:rsidRDefault="00C3535E" w:rsidP="000D1F6A">
            <w:pPr>
              <w:pStyle w:val="Standard"/>
              <w:rPr>
                <w:rFonts w:cs="Arial"/>
                <w:sz w:val="21"/>
                <w:szCs w:val="21"/>
              </w:rPr>
            </w:pPr>
            <w:bookmarkStart w:id="6" w:name="_Hlk157686291"/>
            <w:r>
              <w:rPr>
                <w:rFonts w:cs="Arial"/>
                <w:b/>
                <w:sz w:val="21"/>
                <w:szCs w:val="21"/>
              </w:rPr>
              <w:t>10.</w:t>
            </w:r>
            <w:r w:rsidR="00E541FE" w:rsidRPr="006B63B3">
              <w:rPr>
                <w:rFonts w:cs="Arial"/>
                <w:b/>
                <w:sz w:val="21"/>
                <w:szCs w:val="21"/>
              </w:rPr>
              <w:t>KOORMATAVA</w:t>
            </w:r>
          </w:p>
          <w:p w14:paraId="74D1EBD8" w14:textId="77777777" w:rsidR="00E541FE" w:rsidRPr="006B63B3" w:rsidRDefault="00E541FE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RIIGITEE ANDMED</w:t>
            </w:r>
          </w:p>
          <w:p w14:paraId="3451A8C4" w14:textId="77777777" w:rsidR="00E541FE" w:rsidRPr="006B63B3" w:rsidRDefault="00E541FE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453D" w14:textId="77777777" w:rsidR="00E541FE" w:rsidRPr="005C3E78" w:rsidRDefault="00E541FE" w:rsidP="000D1F6A">
            <w:pPr>
              <w:pStyle w:val="Standard"/>
              <w:rPr>
                <w:rFonts w:cs="Arial"/>
                <w:sz w:val="21"/>
                <w:szCs w:val="21"/>
              </w:rPr>
            </w:pPr>
          </w:p>
          <w:p w14:paraId="73A10D6C" w14:textId="4FA801F7" w:rsidR="00E541FE" w:rsidRPr="005C3E78" w:rsidRDefault="00E541FE" w:rsidP="000D1F6A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r w:rsidRPr="005C3E78">
              <w:rPr>
                <w:rFonts w:cs="Arial"/>
                <w:b/>
                <w:bCs/>
                <w:sz w:val="21"/>
                <w:szCs w:val="21"/>
              </w:rPr>
              <w:t xml:space="preserve">Number ja nimetus: </w:t>
            </w:r>
            <w:r w:rsidR="00847965" w:rsidRPr="00847965">
              <w:rPr>
                <w:rFonts w:cs="Arial"/>
                <w:b/>
                <w:bCs/>
                <w:sz w:val="21"/>
                <w:szCs w:val="21"/>
              </w:rPr>
              <w:t>78 Kuressaare-Kihelkonna-Veere tee T17</w:t>
            </w:r>
          </w:p>
        </w:tc>
      </w:tr>
      <w:tr w:rsidR="00E541FE" w:rsidRPr="005C3E78" w14:paraId="7563AB2B" w14:textId="77777777" w:rsidTr="008713EF">
        <w:trPr>
          <w:trHeight w:val="402"/>
        </w:trPr>
        <w:tc>
          <w:tcPr>
            <w:tcW w:w="265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5A43F" w14:textId="77777777" w:rsidR="00E541FE" w:rsidRPr="006B63B3" w:rsidRDefault="00E541FE" w:rsidP="00711F80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lastRenderedPageBreak/>
              <w:t>KATASTRIÜKSUSE</w:t>
            </w:r>
          </w:p>
          <w:p w14:paraId="03CAD237" w14:textId="77777777" w:rsidR="00E541FE" w:rsidRPr="006B63B3" w:rsidRDefault="00E541FE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4CD8" w14:textId="1FFEF1A6" w:rsidR="00E541FE" w:rsidRPr="005C3E78" w:rsidRDefault="007240BF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7240BF">
              <w:rPr>
                <w:rFonts w:cs="Arial"/>
                <w:sz w:val="21"/>
                <w:szCs w:val="21"/>
              </w:rPr>
              <w:t>Katastritunnus</w:t>
            </w:r>
            <w:r w:rsidR="00E541FE" w:rsidRPr="005C3E78">
              <w:rPr>
                <w:rFonts w:cs="Arial"/>
                <w:sz w:val="21"/>
                <w:szCs w:val="21"/>
              </w:rPr>
              <w:t>: 71401:001:25</w:t>
            </w:r>
            <w:r w:rsidR="00A30119">
              <w:rPr>
                <w:rFonts w:cs="Arial"/>
                <w:sz w:val="21"/>
                <w:szCs w:val="21"/>
              </w:rPr>
              <w:t>42</w:t>
            </w:r>
            <w:r w:rsidR="00E541FE" w:rsidRPr="005C3E78">
              <w:rPr>
                <w:rFonts w:cs="Arial"/>
                <w:sz w:val="21"/>
                <w:szCs w:val="21"/>
              </w:rPr>
              <w:tab/>
            </w:r>
          </w:p>
        </w:tc>
      </w:tr>
      <w:tr w:rsidR="00E541FE" w:rsidRPr="006B63B3" w14:paraId="3D75F9B2" w14:textId="77777777" w:rsidTr="008713EF">
        <w:trPr>
          <w:trHeight w:val="422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9360" w14:textId="77777777" w:rsidR="00E541FE" w:rsidRPr="006B63B3" w:rsidRDefault="00E541FE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7C01" w14:textId="72C8289C" w:rsidR="00E541FE" w:rsidRPr="006B63B3" w:rsidRDefault="00894799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894799">
              <w:rPr>
                <w:rFonts w:cs="Arial"/>
                <w:sz w:val="21"/>
                <w:szCs w:val="21"/>
              </w:rPr>
              <w:t>Kinnistusraamatu registriosa nr: 20867450</w:t>
            </w:r>
          </w:p>
        </w:tc>
      </w:tr>
      <w:tr w:rsidR="00E541FE" w:rsidRPr="006B63B3" w14:paraId="67F324D3" w14:textId="77777777" w:rsidTr="008713EF">
        <w:trPr>
          <w:trHeight w:val="416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F881" w14:textId="77777777" w:rsidR="00E541FE" w:rsidRPr="006B63B3" w:rsidRDefault="00E541FE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B6AF" w14:textId="0B1C9BF1" w:rsidR="00E541FE" w:rsidRPr="006B63B3" w:rsidRDefault="00894799" w:rsidP="00894799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r w:rsidRPr="00894799">
              <w:rPr>
                <w:rFonts w:cs="Arial"/>
                <w:b/>
                <w:bCs/>
                <w:sz w:val="21"/>
                <w:szCs w:val="21"/>
              </w:rPr>
              <w:t xml:space="preserve">Riigi kinnisvararegistri objekti kood: </w:t>
            </w:r>
            <w:r w:rsidR="00DD3C94" w:rsidRPr="00DD3C94">
              <w:rPr>
                <w:rFonts w:cs="Arial"/>
                <w:b/>
                <w:bCs/>
                <w:sz w:val="21"/>
                <w:szCs w:val="21"/>
              </w:rPr>
              <w:t>KV109480</w:t>
            </w:r>
          </w:p>
        </w:tc>
      </w:tr>
      <w:tr w:rsidR="001756D7" w:rsidRPr="006B63B3" w14:paraId="7F670B8E" w14:textId="77777777" w:rsidTr="008713EF">
        <w:trPr>
          <w:trHeight w:val="566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2B2D" w14:textId="77777777" w:rsidR="001756D7" w:rsidRPr="006B63B3" w:rsidRDefault="001756D7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2F64" w14:textId="5F40BDC3" w:rsidR="001756D7" w:rsidRPr="008D6291" w:rsidRDefault="00894799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8D6291">
              <w:rPr>
                <w:rFonts w:cs="Arial"/>
                <w:sz w:val="21"/>
                <w:szCs w:val="21"/>
              </w:rPr>
              <w:t xml:space="preserve">Elektrimaakaabelliin </w:t>
            </w:r>
            <w:r w:rsidRPr="000A22EC">
              <w:rPr>
                <w:rFonts w:cs="Arial"/>
                <w:b/>
                <w:bCs/>
                <w:sz w:val="21"/>
                <w:szCs w:val="21"/>
              </w:rPr>
              <w:t>10 kV</w:t>
            </w:r>
            <w:r>
              <w:t xml:space="preserve"> </w:t>
            </w:r>
            <w:r w:rsidRPr="00A86E78">
              <w:rPr>
                <w:rFonts w:cs="Arial"/>
                <w:b/>
                <w:bCs/>
                <w:sz w:val="21"/>
                <w:szCs w:val="21"/>
              </w:rPr>
              <w:t>rajamiseks</w:t>
            </w:r>
          </w:p>
        </w:tc>
      </w:tr>
      <w:tr w:rsidR="00E541FE" w:rsidRPr="006B63B3" w14:paraId="64D160AE" w14:textId="77777777" w:rsidTr="008713EF">
        <w:trPr>
          <w:trHeight w:val="566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96E7" w14:textId="77777777" w:rsidR="00E541FE" w:rsidRPr="006B63B3" w:rsidRDefault="00E541FE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3055" w14:textId="77777777" w:rsidR="00955106" w:rsidRDefault="009C5EEE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9C5EEE">
              <w:rPr>
                <w:rFonts w:cs="Arial"/>
                <w:sz w:val="21"/>
                <w:szCs w:val="21"/>
              </w:rPr>
              <w:t>Ruumikuju andmed: PARI 1049</w:t>
            </w:r>
            <w:r>
              <w:rPr>
                <w:rFonts w:cs="Arial"/>
                <w:sz w:val="21"/>
                <w:szCs w:val="21"/>
              </w:rPr>
              <w:t>4</w:t>
            </w:r>
            <w:r w:rsidRPr="009C5EEE">
              <w:rPr>
                <w:rFonts w:cs="Arial"/>
                <w:sz w:val="21"/>
                <w:szCs w:val="21"/>
              </w:rPr>
              <w:t xml:space="preserve"> </w:t>
            </w:r>
          </w:p>
          <w:p w14:paraId="11221D79" w14:textId="22CB572F" w:rsidR="00E541FE" w:rsidRPr="006B63B3" w:rsidRDefault="00955106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955106">
              <w:rPr>
                <w:rFonts w:cs="Arial"/>
                <w:sz w:val="21"/>
                <w:szCs w:val="21"/>
              </w:rPr>
              <w:t>https://pari.kataster.ee/magic-link/09f1cb56-09c5-436e-bcfe-f47bcc48303e</w:t>
            </w:r>
          </w:p>
        </w:tc>
      </w:tr>
      <w:bookmarkEnd w:id="6"/>
      <w:tr w:rsidR="00F73BE6" w:rsidRPr="005C3E78" w14:paraId="79A667F4" w14:textId="77777777" w:rsidTr="008713EF">
        <w:trPr>
          <w:trHeight w:val="942"/>
        </w:trPr>
        <w:tc>
          <w:tcPr>
            <w:tcW w:w="2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D6C8F" w14:textId="5EFC92CD" w:rsidR="00F73BE6" w:rsidRPr="006B63B3" w:rsidRDefault="007332CF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11. </w:t>
            </w:r>
            <w:r w:rsidR="00F73BE6" w:rsidRPr="006B63B3">
              <w:rPr>
                <w:rFonts w:cs="Arial"/>
                <w:b/>
                <w:sz w:val="21"/>
                <w:szCs w:val="21"/>
              </w:rPr>
              <w:t>KOORMATAVA</w:t>
            </w:r>
          </w:p>
          <w:p w14:paraId="4CBA64FE" w14:textId="77777777" w:rsidR="00F73BE6" w:rsidRPr="006B63B3" w:rsidRDefault="00F73BE6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RIIGITEE ANDMED</w:t>
            </w:r>
          </w:p>
          <w:p w14:paraId="25C14336" w14:textId="77777777" w:rsidR="00F73BE6" w:rsidRPr="006B63B3" w:rsidRDefault="00F73BE6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276B" w14:textId="77777777" w:rsidR="00F73BE6" w:rsidRPr="005C3E78" w:rsidRDefault="00F73BE6" w:rsidP="000D1F6A">
            <w:pPr>
              <w:pStyle w:val="Standard"/>
              <w:rPr>
                <w:rFonts w:cs="Arial"/>
                <w:sz w:val="21"/>
                <w:szCs w:val="21"/>
              </w:rPr>
            </w:pPr>
          </w:p>
          <w:p w14:paraId="58C0DB35" w14:textId="4654D335" w:rsidR="00F73BE6" w:rsidRPr="005C3E78" w:rsidRDefault="00F73BE6" w:rsidP="000D1F6A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r w:rsidRPr="005C3E78">
              <w:rPr>
                <w:rFonts w:cs="Arial"/>
                <w:b/>
                <w:bCs/>
                <w:sz w:val="21"/>
                <w:szCs w:val="21"/>
              </w:rPr>
              <w:t xml:space="preserve">Number ja nimetus: </w:t>
            </w:r>
            <w:r w:rsidR="000E073C">
              <w:rPr>
                <w:rFonts w:cs="Arial"/>
                <w:b/>
                <w:bCs/>
                <w:sz w:val="21"/>
                <w:szCs w:val="21"/>
              </w:rPr>
              <w:t>7</w:t>
            </w:r>
            <w:r w:rsidR="000E073C" w:rsidRPr="000E073C">
              <w:rPr>
                <w:rFonts w:cs="Arial"/>
                <w:b/>
                <w:bCs/>
                <w:sz w:val="21"/>
                <w:szCs w:val="21"/>
              </w:rPr>
              <w:t>8 Kuressaare-Kihelkonna-Veere tee T13</w:t>
            </w:r>
          </w:p>
        </w:tc>
      </w:tr>
      <w:tr w:rsidR="00F73BE6" w:rsidRPr="005C3E78" w14:paraId="09B30976" w14:textId="77777777" w:rsidTr="008713EF">
        <w:trPr>
          <w:trHeight w:val="402"/>
        </w:trPr>
        <w:tc>
          <w:tcPr>
            <w:tcW w:w="265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FB77" w14:textId="77777777" w:rsidR="00F73BE6" w:rsidRPr="006B63B3" w:rsidRDefault="00F73BE6" w:rsidP="007332CF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KATASTRIÜKSUSE</w:t>
            </w:r>
          </w:p>
          <w:p w14:paraId="0E31FFF1" w14:textId="77777777" w:rsidR="00F73BE6" w:rsidRPr="006B63B3" w:rsidRDefault="00F73BE6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6FD5" w14:textId="7247639E" w:rsidR="00F73BE6" w:rsidRPr="005C3E78" w:rsidRDefault="006374BF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374BF">
              <w:rPr>
                <w:rFonts w:cs="Arial"/>
                <w:sz w:val="21"/>
                <w:szCs w:val="21"/>
              </w:rPr>
              <w:t>Katastritunnus</w:t>
            </w:r>
            <w:r w:rsidR="00F73BE6" w:rsidRPr="005C3E78">
              <w:rPr>
                <w:rFonts w:cs="Arial"/>
                <w:sz w:val="21"/>
                <w:szCs w:val="21"/>
              </w:rPr>
              <w:t>: 71401:001:25</w:t>
            </w:r>
            <w:r w:rsidR="002B2520">
              <w:rPr>
                <w:rFonts w:cs="Arial"/>
                <w:sz w:val="21"/>
                <w:szCs w:val="21"/>
              </w:rPr>
              <w:t>43</w:t>
            </w:r>
            <w:r w:rsidR="00F73BE6" w:rsidRPr="005C3E78">
              <w:rPr>
                <w:rFonts w:cs="Arial"/>
                <w:sz w:val="21"/>
                <w:szCs w:val="21"/>
              </w:rPr>
              <w:tab/>
            </w:r>
          </w:p>
        </w:tc>
      </w:tr>
      <w:tr w:rsidR="00F73BE6" w:rsidRPr="006B63B3" w14:paraId="7E06BCBF" w14:textId="77777777" w:rsidTr="008713EF">
        <w:trPr>
          <w:trHeight w:val="422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A77E" w14:textId="77777777" w:rsidR="00F73BE6" w:rsidRPr="006B63B3" w:rsidRDefault="00F73BE6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6C61" w14:textId="5E347D8C" w:rsidR="00F73BE6" w:rsidRPr="006B63B3" w:rsidRDefault="009C5EEE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9C5EEE">
              <w:rPr>
                <w:rFonts w:cs="Arial"/>
                <w:sz w:val="21"/>
                <w:szCs w:val="21"/>
              </w:rPr>
              <w:t>Kinnistusraamatu registriosa nr: 20867050</w:t>
            </w:r>
          </w:p>
        </w:tc>
      </w:tr>
      <w:tr w:rsidR="00F73BE6" w:rsidRPr="006B63B3" w14:paraId="2C9D1A3E" w14:textId="77777777" w:rsidTr="008713EF">
        <w:trPr>
          <w:trHeight w:val="416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E0CC" w14:textId="77777777" w:rsidR="00F73BE6" w:rsidRPr="006B63B3" w:rsidRDefault="00F73BE6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510D" w14:textId="2454821A" w:rsidR="00F73BE6" w:rsidRPr="006B63B3" w:rsidRDefault="009C5EEE" w:rsidP="009C5EEE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r w:rsidRPr="009C5EEE">
              <w:rPr>
                <w:rFonts w:cs="Arial"/>
                <w:b/>
                <w:bCs/>
                <w:sz w:val="21"/>
                <w:szCs w:val="21"/>
              </w:rPr>
              <w:t xml:space="preserve">Riigi kinnisvararegistri objekti kood: </w:t>
            </w:r>
            <w:r w:rsidR="009150A7" w:rsidRPr="009150A7">
              <w:rPr>
                <w:rFonts w:cs="Arial"/>
                <w:b/>
                <w:bCs/>
                <w:sz w:val="21"/>
                <w:szCs w:val="21"/>
              </w:rPr>
              <w:t>KV109476</w:t>
            </w:r>
          </w:p>
        </w:tc>
      </w:tr>
      <w:tr w:rsidR="001756D7" w:rsidRPr="006B63B3" w14:paraId="28FF5AD0" w14:textId="77777777" w:rsidTr="008713EF">
        <w:trPr>
          <w:trHeight w:val="566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E22A" w14:textId="77777777" w:rsidR="001756D7" w:rsidRPr="006B63B3" w:rsidRDefault="001756D7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2878" w14:textId="5364B661" w:rsidR="001756D7" w:rsidRPr="008D6291" w:rsidRDefault="009C5EEE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8D6291">
              <w:rPr>
                <w:rFonts w:cs="Arial"/>
                <w:sz w:val="21"/>
                <w:szCs w:val="21"/>
              </w:rPr>
              <w:t xml:space="preserve">Elektrimaakaabelliin </w:t>
            </w:r>
            <w:r w:rsidRPr="000A22EC">
              <w:rPr>
                <w:rFonts w:cs="Arial"/>
                <w:b/>
                <w:bCs/>
                <w:sz w:val="21"/>
                <w:szCs w:val="21"/>
              </w:rPr>
              <w:t xml:space="preserve">10 kV </w:t>
            </w:r>
            <w:r w:rsidRPr="00A86E78">
              <w:rPr>
                <w:rFonts w:cs="Arial"/>
                <w:b/>
                <w:bCs/>
                <w:sz w:val="21"/>
                <w:szCs w:val="21"/>
              </w:rPr>
              <w:t>rajamiseks</w:t>
            </w:r>
          </w:p>
        </w:tc>
      </w:tr>
      <w:tr w:rsidR="00F73BE6" w:rsidRPr="006B63B3" w14:paraId="594CE6A8" w14:textId="77777777" w:rsidTr="008713EF">
        <w:trPr>
          <w:trHeight w:val="566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910B" w14:textId="77777777" w:rsidR="00F73BE6" w:rsidRPr="006B63B3" w:rsidRDefault="00F73BE6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BEEC" w14:textId="77777777" w:rsidR="00D37C64" w:rsidRDefault="00CE20E4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CE20E4">
              <w:rPr>
                <w:rFonts w:cs="Arial"/>
                <w:sz w:val="21"/>
                <w:szCs w:val="21"/>
              </w:rPr>
              <w:t>Ruumikuju andmed: PARI 1049</w:t>
            </w:r>
            <w:r>
              <w:rPr>
                <w:rFonts w:cs="Arial"/>
                <w:sz w:val="21"/>
                <w:szCs w:val="21"/>
              </w:rPr>
              <w:t>6</w:t>
            </w:r>
            <w:r w:rsidRPr="00CE20E4">
              <w:rPr>
                <w:rFonts w:cs="Arial"/>
                <w:sz w:val="21"/>
                <w:szCs w:val="21"/>
              </w:rPr>
              <w:t xml:space="preserve"> </w:t>
            </w:r>
          </w:p>
          <w:p w14:paraId="243D28A4" w14:textId="03629611" w:rsidR="00F73BE6" w:rsidRPr="006B63B3" w:rsidRDefault="00D37C64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D37C64">
              <w:rPr>
                <w:rFonts w:cs="Arial"/>
                <w:sz w:val="21"/>
                <w:szCs w:val="21"/>
              </w:rPr>
              <w:t>https://pari.kataster.ee/magic-link/a4463b90-e5dc-4a17-9d6d-2f5207ecd71b</w:t>
            </w:r>
          </w:p>
        </w:tc>
      </w:tr>
      <w:tr w:rsidR="00F73BE6" w:rsidRPr="005C3E78" w14:paraId="7962D101" w14:textId="77777777" w:rsidTr="008713EF">
        <w:trPr>
          <w:trHeight w:val="942"/>
        </w:trPr>
        <w:tc>
          <w:tcPr>
            <w:tcW w:w="2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9504" w14:textId="4492B640" w:rsidR="00F73BE6" w:rsidRPr="006B63B3" w:rsidRDefault="007332CF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12. </w:t>
            </w:r>
            <w:r w:rsidR="00F73BE6" w:rsidRPr="006B63B3">
              <w:rPr>
                <w:rFonts w:cs="Arial"/>
                <w:b/>
                <w:sz w:val="21"/>
                <w:szCs w:val="21"/>
              </w:rPr>
              <w:t>KOORMATAVA</w:t>
            </w:r>
          </w:p>
          <w:p w14:paraId="1A16C06D" w14:textId="77777777" w:rsidR="00F73BE6" w:rsidRPr="006B63B3" w:rsidRDefault="00F73BE6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RIIGITEE ANDMED</w:t>
            </w:r>
          </w:p>
          <w:p w14:paraId="75E0E6BE" w14:textId="77777777" w:rsidR="00F73BE6" w:rsidRPr="006B63B3" w:rsidRDefault="00F73BE6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FC5C" w14:textId="77777777" w:rsidR="00F73BE6" w:rsidRPr="005C3E78" w:rsidRDefault="00F73BE6" w:rsidP="000D1F6A">
            <w:pPr>
              <w:pStyle w:val="Standard"/>
              <w:rPr>
                <w:rFonts w:cs="Arial"/>
                <w:sz w:val="21"/>
                <w:szCs w:val="21"/>
              </w:rPr>
            </w:pPr>
          </w:p>
          <w:p w14:paraId="50DE40A5" w14:textId="7EB16A23" w:rsidR="00F73BE6" w:rsidRPr="005C3E78" w:rsidRDefault="00F73BE6" w:rsidP="000D1F6A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r w:rsidRPr="005C3E78">
              <w:rPr>
                <w:rFonts w:cs="Arial"/>
                <w:b/>
                <w:bCs/>
                <w:sz w:val="21"/>
                <w:szCs w:val="21"/>
              </w:rPr>
              <w:t xml:space="preserve">Number ja nimetus: </w:t>
            </w:r>
            <w:r w:rsidR="00D40B69" w:rsidRPr="00D40B69">
              <w:rPr>
                <w:rFonts w:cs="Arial"/>
                <w:b/>
                <w:bCs/>
                <w:sz w:val="21"/>
                <w:szCs w:val="21"/>
              </w:rPr>
              <w:t>78 Kuressaare-Kihelkonna-Veere tee T12</w:t>
            </w:r>
          </w:p>
        </w:tc>
      </w:tr>
      <w:tr w:rsidR="00F73BE6" w:rsidRPr="005C3E78" w14:paraId="133FF638" w14:textId="77777777" w:rsidTr="008713EF">
        <w:trPr>
          <w:trHeight w:val="402"/>
        </w:trPr>
        <w:tc>
          <w:tcPr>
            <w:tcW w:w="265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161D" w14:textId="77777777" w:rsidR="00F73BE6" w:rsidRPr="006B63B3" w:rsidRDefault="00F73BE6" w:rsidP="00E2166F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KATASTRIÜKSUSE</w:t>
            </w:r>
          </w:p>
          <w:p w14:paraId="14D22F07" w14:textId="77777777" w:rsidR="00F73BE6" w:rsidRPr="006B63B3" w:rsidRDefault="00F73BE6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E6E0" w14:textId="21BBFA43" w:rsidR="00F73BE6" w:rsidRPr="005C3E78" w:rsidRDefault="006374BF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374BF">
              <w:rPr>
                <w:rFonts w:cs="Arial"/>
                <w:sz w:val="21"/>
                <w:szCs w:val="21"/>
              </w:rPr>
              <w:t>Katastritunnus</w:t>
            </w:r>
            <w:r w:rsidR="00F73BE6" w:rsidRPr="005C3E78">
              <w:rPr>
                <w:rFonts w:cs="Arial"/>
                <w:sz w:val="21"/>
                <w:szCs w:val="21"/>
              </w:rPr>
              <w:t>: 71401:001:25</w:t>
            </w:r>
            <w:r w:rsidR="003602F3">
              <w:rPr>
                <w:rFonts w:cs="Arial"/>
                <w:sz w:val="21"/>
                <w:szCs w:val="21"/>
              </w:rPr>
              <w:t>45</w:t>
            </w:r>
            <w:r w:rsidR="00F73BE6" w:rsidRPr="005C3E78">
              <w:rPr>
                <w:rFonts w:cs="Arial"/>
                <w:sz w:val="21"/>
                <w:szCs w:val="21"/>
              </w:rPr>
              <w:tab/>
            </w:r>
          </w:p>
        </w:tc>
      </w:tr>
      <w:tr w:rsidR="00F73BE6" w:rsidRPr="006B63B3" w14:paraId="29888991" w14:textId="77777777" w:rsidTr="008713EF">
        <w:trPr>
          <w:trHeight w:val="422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89D4" w14:textId="77777777" w:rsidR="00F73BE6" w:rsidRPr="006B63B3" w:rsidRDefault="00F73BE6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486E" w14:textId="679B2E8B" w:rsidR="00F73BE6" w:rsidRPr="006B63B3" w:rsidRDefault="00DE6C7E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DE6C7E">
              <w:rPr>
                <w:rFonts w:cs="Arial"/>
                <w:sz w:val="21"/>
                <w:szCs w:val="21"/>
              </w:rPr>
              <w:t>Kinnistusraamatu registriosa nr: 20866950</w:t>
            </w:r>
          </w:p>
        </w:tc>
      </w:tr>
      <w:tr w:rsidR="00F73BE6" w:rsidRPr="006B63B3" w14:paraId="5C2A52BC" w14:textId="77777777" w:rsidTr="008713EF">
        <w:trPr>
          <w:trHeight w:val="416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3ED6" w14:textId="77777777" w:rsidR="00F73BE6" w:rsidRPr="006B63B3" w:rsidRDefault="00F73BE6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0897" w14:textId="5D46B9A5" w:rsidR="00F73BE6" w:rsidRPr="006B63B3" w:rsidRDefault="00DE6C7E" w:rsidP="00DE6C7E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r w:rsidRPr="00DE6C7E">
              <w:rPr>
                <w:rFonts w:cs="Arial"/>
                <w:b/>
                <w:bCs/>
                <w:sz w:val="21"/>
                <w:szCs w:val="21"/>
              </w:rPr>
              <w:t xml:space="preserve">Riigi kinnisvararegistri objekti kood: </w:t>
            </w:r>
            <w:r w:rsidR="007F5CA1" w:rsidRPr="007F5CA1">
              <w:rPr>
                <w:rFonts w:cs="Arial"/>
                <w:b/>
                <w:bCs/>
                <w:sz w:val="21"/>
                <w:szCs w:val="21"/>
              </w:rPr>
              <w:t>KV109475</w:t>
            </w:r>
          </w:p>
        </w:tc>
      </w:tr>
      <w:tr w:rsidR="001756D7" w:rsidRPr="006B63B3" w14:paraId="24D9D30B" w14:textId="77777777" w:rsidTr="008713EF">
        <w:trPr>
          <w:trHeight w:val="566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CFAB" w14:textId="77777777" w:rsidR="001756D7" w:rsidRPr="006B63B3" w:rsidRDefault="001756D7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CD68" w14:textId="085D4FF2" w:rsidR="001756D7" w:rsidRPr="008D6291" w:rsidRDefault="00DE6C7E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8D6291">
              <w:rPr>
                <w:rFonts w:cs="Arial"/>
                <w:sz w:val="21"/>
                <w:szCs w:val="21"/>
              </w:rPr>
              <w:t xml:space="preserve">Elektrimaakaabelliin </w:t>
            </w:r>
            <w:r w:rsidRPr="000A22EC">
              <w:rPr>
                <w:rFonts w:cs="Arial"/>
                <w:b/>
                <w:bCs/>
                <w:sz w:val="21"/>
                <w:szCs w:val="21"/>
              </w:rPr>
              <w:t xml:space="preserve">10 kV </w:t>
            </w:r>
            <w:r w:rsidRPr="00A86E78">
              <w:rPr>
                <w:rFonts w:cs="Arial"/>
                <w:b/>
                <w:bCs/>
                <w:sz w:val="21"/>
                <w:szCs w:val="21"/>
              </w:rPr>
              <w:t>rajamiseks</w:t>
            </w:r>
          </w:p>
        </w:tc>
      </w:tr>
      <w:tr w:rsidR="00F73BE6" w:rsidRPr="006B63B3" w14:paraId="32537DE3" w14:textId="77777777" w:rsidTr="008713EF">
        <w:trPr>
          <w:trHeight w:val="566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D3E1" w14:textId="77777777" w:rsidR="00F73BE6" w:rsidRPr="006B63B3" w:rsidRDefault="00F73BE6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E4E8" w14:textId="77777777" w:rsidR="00522F8A" w:rsidRDefault="007F5CA1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7F5CA1">
              <w:rPr>
                <w:rFonts w:cs="Arial"/>
                <w:sz w:val="21"/>
                <w:szCs w:val="21"/>
              </w:rPr>
              <w:t>Ruumikuju andmed: PARI 1049</w:t>
            </w:r>
            <w:r>
              <w:rPr>
                <w:rFonts w:cs="Arial"/>
                <w:sz w:val="21"/>
                <w:szCs w:val="21"/>
              </w:rPr>
              <w:t>8</w:t>
            </w:r>
            <w:r w:rsidRPr="007F5CA1">
              <w:rPr>
                <w:rFonts w:cs="Arial"/>
                <w:sz w:val="21"/>
                <w:szCs w:val="21"/>
              </w:rPr>
              <w:t xml:space="preserve"> </w:t>
            </w:r>
          </w:p>
          <w:p w14:paraId="5A3159EB" w14:textId="67141A11" w:rsidR="00F73BE6" w:rsidRPr="006B63B3" w:rsidRDefault="00522F8A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522F8A">
              <w:rPr>
                <w:rFonts w:cs="Arial"/>
                <w:sz w:val="21"/>
                <w:szCs w:val="21"/>
              </w:rPr>
              <w:t>https://pari.kataster.ee/magic-link/912c5e26-b2f6-45eb-a4ee-92caa0d810bf</w:t>
            </w:r>
          </w:p>
        </w:tc>
      </w:tr>
      <w:tr w:rsidR="00F73BE6" w:rsidRPr="005C3E78" w14:paraId="68AF1453" w14:textId="77777777" w:rsidTr="008713EF">
        <w:trPr>
          <w:trHeight w:val="942"/>
        </w:trPr>
        <w:tc>
          <w:tcPr>
            <w:tcW w:w="2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4E6C" w14:textId="5D70BC5E" w:rsidR="00F73BE6" w:rsidRPr="006B63B3" w:rsidRDefault="00E2166F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13. </w:t>
            </w:r>
            <w:r w:rsidR="00F73BE6" w:rsidRPr="006B63B3">
              <w:rPr>
                <w:rFonts w:cs="Arial"/>
                <w:b/>
                <w:sz w:val="21"/>
                <w:szCs w:val="21"/>
              </w:rPr>
              <w:t>KOORMATAVA</w:t>
            </w:r>
          </w:p>
          <w:p w14:paraId="5AFA60B8" w14:textId="77777777" w:rsidR="00F73BE6" w:rsidRPr="006B63B3" w:rsidRDefault="00F73BE6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RIIGITEE ANDMED</w:t>
            </w:r>
          </w:p>
          <w:p w14:paraId="525D6ABA" w14:textId="77777777" w:rsidR="00F73BE6" w:rsidRPr="006B63B3" w:rsidRDefault="00F73BE6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5362" w14:textId="77777777" w:rsidR="00F73BE6" w:rsidRPr="005C3E78" w:rsidRDefault="00F73BE6" w:rsidP="000D1F6A">
            <w:pPr>
              <w:pStyle w:val="Standard"/>
              <w:rPr>
                <w:rFonts w:cs="Arial"/>
                <w:sz w:val="21"/>
                <w:szCs w:val="21"/>
              </w:rPr>
            </w:pPr>
          </w:p>
          <w:p w14:paraId="408FD36F" w14:textId="68754FC5" w:rsidR="00F73BE6" w:rsidRPr="005C3E78" w:rsidRDefault="00F73BE6" w:rsidP="000D1F6A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r w:rsidRPr="005C3E78">
              <w:rPr>
                <w:rFonts w:cs="Arial"/>
                <w:b/>
                <w:bCs/>
                <w:sz w:val="21"/>
                <w:szCs w:val="21"/>
              </w:rPr>
              <w:t>Number ja nimetus: 78 Kuressaare-Kihelkonna-Veere tee T1</w:t>
            </w:r>
            <w:r w:rsidR="00742212">
              <w:rPr>
                <w:rFonts w:cs="Arial"/>
                <w:b/>
                <w:bCs/>
                <w:sz w:val="21"/>
                <w:szCs w:val="21"/>
              </w:rPr>
              <w:t>8</w:t>
            </w:r>
          </w:p>
        </w:tc>
      </w:tr>
      <w:tr w:rsidR="00F73BE6" w:rsidRPr="005C3E78" w14:paraId="584F56ED" w14:textId="77777777" w:rsidTr="008713EF">
        <w:trPr>
          <w:trHeight w:val="402"/>
        </w:trPr>
        <w:tc>
          <w:tcPr>
            <w:tcW w:w="265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AD8A" w14:textId="77777777" w:rsidR="00F73BE6" w:rsidRPr="006B63B3" w:rsidRDefault="00F73BE6" w:rsidP="00E2166F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KATASTRIÜKSUSE</w:t>
            </w:r>
          </w:p>
          <w:p w14:paraId="182D4480" w14:textId="77777777" w:rsidR="00F73BE6" w:rsidRPr="006B63B3" w:rsidRDefault="00F73BE6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9B346" w14:textId="546845FA" w:rsidR="00F73BE6" w:rsidRPr="005C3E78" w:rsidRDefault="006374BF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374BF">
              <w:rPr>
                <w:rFonts w:cs="Arial"/>
                <w:sz w:val="21"/>
                <w:szCs w:val="21"/>
              </w:rPr>
              <w:t>Katastritunnus</w:t>
            </w:r>
            <w:r w:rsidR="00F73BE6" w:rsidRPr="005C3E78">
              <w:rPr>
                <w:rFonts w:cs="Arial"/>
                <w:sz w:val="21"/>
                <w:szCs w:val="21"/>
              </w:rPr>
              <w:t>: 71401:001:25</w:t>
            </w:r>
            <w:r w:rsidR="00742212">
              <w:rPr>
                <w:rFonts w:cs="Arial"/>
                <w:sz w:val="21"/>
                <w:szCs w:val="21"/>
              </w:rPr>
              <w:t>48</w:t>
            </w:r>
            <w:r w:rsidR="00F73BE6" w:rsidRPr="005C3E78">
              <w:rPr>
                <w:rFonts w:cs="Arial"/>
                <w:sz w:val="21"/>
                <w:szCs w:val="21"/>
              </w:rPr>
              <w:tab/>
            </w:r>
          </w:p>
        </w:tc>
      </w:tr>
      <w:tr w:rsidR="00F73BE6" w:rsidRPr="006B63B3" w14:paraId="3D084727" w14:textId="77777777" w:rsidTr="008713EF">
        <w:trPr>
          <w:trHeight w:val="422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9B69" w14:textId="77777777" w:rsidR="00F73BE6" w:rsidRPr="006B63B3" w:rsidRDefault="00F73BE6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F8C4" w14:textId="402317A6" w:rsidR="00F73BE6" w:rsidRPr="006B63B3" w:rsidRDefault="00FB707E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FB707E">
              <w:rPr>
                <w:rFonts w:cs="Arial"/>
                <w:sz w:val="21"/>
                <w:szCs w:val="21"/>
              </w:rPr>
              <w:t>Kinnistusraamatu registriosa nr: 20867550</w:t>
            </w:r>
          </w:p>
        </w:tc>
      </w:tr>
      <w:tr w:rsidR="00F73BE6" w:rsidRPr="006B63B3" w14:paraId="10AAE470" w14:textId="77777777" w:rsidTr="008713EF">
        <w:trPr>
          <w:trHeight w:val="416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75BE" w14:textId="77777777" w:rsidR="00F73BE6" w:rsidRPr="006B63B3" w:rsidRDefault="00F73BE6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0E0E" w14:textId="35965408" w:rsidR="00F73BE6" w:rsidRPr="006B63B3" w:rsidRDefault="00FB707E" w:rsidP="00FB707E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r w:rsidRPr="00FB707E">
              <w:rPr>
                <w:rFonts w:cs="Arial"/>
                <w:b/>
                <w:bCs/>
                <w:sz w:val="21"/>
                <w:szCs w:val="21"/>
              </w:rPr>
              <w:t xml:space="preserve">Riigi kinnisvararegistri objekti kood: </w:t>
            </w:r>
            <w:r w:rsidR="007B6562" w:rsidRPr="007B6562">
              <w:rPr>
                <w:rFonts w:cs="Arial"/>
                <w:b/>
                <w:bCs/>
                <w:sz w:val="21"/>
                <w:szCs w:val="21"/>
              </w:rPr>
              <w:t>KV109481</w:t>
            </w:r>
          </w:p>
        </w:tc>
      </w:tr>
      <w:tr w:rsidR="001756D7" w:rsidRPr="006B63B3" w14:paraId="09F3CF27" w14:textId="77777777" w:rsidTr="008713EF">
        <w:trPr>
          <w:trHeight w:val="566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DC44F" w14:textId="77777777" w:rsidR="001756D7" w:rsidRPr="006B63B3" w:rsidRDefault="001756D7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E73D" w14:textId="157F176E" w:rsidR="001756D7" w:rsidRPr="008D6291" w:rsidRDefault="00FB707E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8D6291">
              <w:rPr>
                <w:rFonts w:cs="Arial"/>
                <w:sz w:val="21"/>
                <w:szCs w:val="21"/>
              </w:rPr>
              <w:t xml:space="preserve">Elektrimaakaabelliin </w:t>
            </w:r>
            <w:r w:rsidRPr="000A22EC">
              <w:rPr>
                <w:rFonts w:cs="Arial"/>
                <w:b/>
                <w:bCs/>
                <w:sz w:val="21"/>
                <w:szCs w:val="21"/>
              </w:rPr>
              <w:t xml:space="preserve">10 kV </w:t>
            </w:r>
            <w:r w:rsidRPr="00A86E78">
              <w:rPr>
                <w:rFonts w:cs="Arial"/>
                <w:b/>
                <w:bCs/>
                <w:sz w:val="21"/>
                <w:szCs w:val="21"/>
              </w:rPr>
              <w:t>rajamiseks</w:t>
            </w:r>
          </w:p>
        </w:tc>
      </w:tr>
      <w:tr w:rsidR="00F73BE6" w:rsidRPr="006B63B3" w14:paraId="79A7FD7B" w14:textId="77777777" w:rsidTr="008713EF">
        <w:trPr>
          <w:trHeight w:val="566"/>
        </w:trPr>
        <w:tc>
          <w:tcPr>
            <w:tcW w:w="265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5CC1" w14:textId="77777777" w:rsidR="00F73BE6" w:rsidRPr="006B63B3" w:rsidRDefault="00F73BE6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D279" w14:textId="77777777" w:rsidR="00617184" w:rsidRDefault="007B6562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7B6562">
              <w:rPr>
                <w:rFonts w:cs="Arial"/>
                <w:sz w:val="21"/>
                <w:szCs w:val="21"/>
              </w:rPr>
              <w:t>Ruumikuju andmed: PARI 1049</w:t>
            </w:r>
            <w:r>
              <w:rPr>
                <w:rFonts w:cs="Arial"/>
                <w:sz w:val="21"/>
                <w:szCs w:val="21"/>
              </w:rPr>
              <w:t>9</w:t>
            </w:r>
            <w:r w:rsidRPr="007B6562">
              <w:rPr>
                <w:rFonts w:cs="Arial"/>
                <w:sz w:val="21"/>
                <w:szCs w:val="21"/>
              </w:rPr>
              <w:t xml:space="preserve"> </w:t>
            </w:r>
          </w:p>
          <w:p w14:paraId="33951734" w14:textId="27834146" w:rsidR="00F73BE6" w:rsidRPr="006B63B3" w:rsidRDefault="00617184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17184">
              <w:rPr>
                <w:rFonts w:cs="Arial"/>
                <w:sz w:val="21"/>
                <w:szCs w:val="21"/>
              </w:rPr>
              <w:t>https://pari.kataster.ee/magic-link/b4f8a623-78a9-4be4-9760-ce5a047972e1</w:t>
            </w:r>
          </w:p>
        </w:tc>
      </w:tr>
      <w:tr w:rsidR="00D14F48" w:rsidRPr="006B63B3" w14:paraId="7554488E" w14:textId="77777777" w:rsidTr="008713EF">
        <w:trPr>
          <w:trHeight w:val="942"/>
        </w:trPr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1A01" w14:textId="787F16E4" w:rsidR="00D14F48" w:rsidRPr="006B63B3" w:rsidRDefault="00046714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lastRenderedPageBreak/>
              <w:t>14.</w:t>
            </w:r>
            <w:r w:rsidR="00D14F48" w:rsidRPr="006B63B3">
              <w:rPr>
                <w:rFonts w:cs="Arial"/>
                <w:b/>
                <w:sz w:val="21"/>
                <w:szCs w:val="21"/>
              </w:rPr>
              <w:t xml:space="preserve"> KOORMATAVA</w:t>
            </w:r>
          </w:p>
          <w:p w14:paraId="12974DF1" w14:textId="77777777" w:rsidR="00D14F48" w:rsidRPr="006B63B3" w:rsidRDefault="00D14F48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RIIGITEE ANDMED</w:t>
            </w:r>
          </w:p>
          <w:p w14:paraId="5195C528" w14:textId="77777777" w:rsidR="00D14F48" w:rsidRPr="006B63B3" w:rsidRDefault="00D14F48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689E" w14:textId="77777777" w:rsidR="00D14F48" w:rsidRPr="006B63B3" w:rsidRDefault="00D14F48" w:rsidP="000D1F6A">
            <w:pPr>
              <w:pStyle w:val="Standard"/>
              <w:rPr>
                <w:rFonts w:cs="Arial"/>
                <w:sz w:val="21"/>
                <w:szCs w:val="21"/>
              </w:rPr>
            </w:pPr>
          </w:p>
          <w:p w14:paraId="58EF747A" w14:textId="77777777" w:rsidR="00D14F48" w:rsidRPr="006B63B3" w:rsidRDefault="00D14F48" w:rsidP="000D1F6A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r w:rsidRPr="006B63B3">
              <w:rPr>
                <w:rFonts w:cs="Arial"/>
                <w:sz w:val="21"/>
                <w:szCs w:val="21"/>
              </w:rPr>
              <w:t>Number ja nimetus:</w:t>
            </w:r>
            <w:r w:rsidRPr="006B63B3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Pr="00082675">
              <w:rPr>
                <w:rFonts w:cs="Arial"/>
                <w:b/>
                <w:bCs/>
                <w:sz w:val="21"/>
                <w:szCs w:val="21"/>
              </w:rPr>
              <w:t xml:space="preserve">78 Kuressaare-Kihelkonna-Veere tee </w:t>
            </w:r>
            <w:r w:rsidRPr="00A55A4A">
              <w:rPr>
                <w:rFonts w:cs="Arial"/>
                <w:b/>
                <w:bCs/>
                <w:sz w:val="21"/>
                <w:szCs w:val="21"/>
              </w:rPr>
              <w:t>T3</w:t>
            </w:r>
            <w:r w:rsidRPr="00082675">
              <w:rPr>
                <w:rFonts w:cs="Arial"/>
                <w:b/>
                <w:bCs/>
                <w:sz w:val="21"/>
                <w:szCs w:val="21"/>
              </w:rPr>
              <w:tab/>
            </w:r>
          </w:p>
        </w:tc>
      </w:tr>
      <w:tr w:rsidR="00D14F48" w:rsidRPr="006B63B3" w14:paraId="34A3D4C3" w14:textId="77777777" w:rsidTr="008713EF">
        <w:trPr>
          <w:trHeight w:val="402"/>
        </w:trPr>
        <w:tc>
          <w:tcPr>
            <w:tcW w:w="2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606E" w14:textId="77777777" w:rsidR="00D14F48" w:rsidRPr="006B63B3" w:rsidRDefault="00D14F48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KATASTRIÜKSUSE</w:t>
            </w:r>
          </w:p>
          <w:p w14:paraId="1B3024B8" w14:textId="77777777" w:rsidR="00D14F48" w:rsidRPr="006B63B3" w:rsidRDefault="00D14F48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B63B3">
              <w:rPr>
                <w:rFonts w:cs="Arial"/>
                <w:b/>
                <w:sz w:val="21"/>
                <w:szCs w:val="21"/>
              </w:rPr>
              <w:t>ANDMED:</w:t>
            </w:r>
          </w:p>
        </w:tc>
        <w:tc>
          <w:tcPr>
            <w:tcW w:w="6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D68A2" w14:textId="18373B9F" w:rsidR="00D14F48" w:rsidRPr="006B63B3" w:rsidRDefault="006374BF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6374BF">
              <w:rPr>
                <w:rFonts w:cs="Arial"/>
                <w:sz w:val="21"/>
                <w:szCs w:val="21"/>
              </w:rPr>
              <w:t>Katastritunnus</w:t>
            </w:r>
            <w:r w:rsidR="00D14F48">
              <w:rPr>
                <w:rFonts w:cs="Arial"/>
                <w:sz w:val="21"/>
                <w:szCs w:val="21"/>
              </w:rPr>
              <w:t xml:space="preserve">: </w:t>
            </w:r>
            <w:r w:rsidR="00D14F48" w:rsidRPr="00B42890">
              <w:rPr>
                <w:rFonts w:cs="Arial"/>
                <w:sz w:val="21"/>
                <w:szCs w:val="21"/>
              </w:rPr>
              <w:t>71401:001:2205</w:t>
            </w:r>
          </w:p>
        </w:tc>
      </w:tr>
      <w:tr w:rsidR="00D14F48" w:rsidRPr="006B63B3" w14:paraId="13C2B920" w14:textId="77777777" w:rsidTr="008713EF">
        <w:trPr>
          <w:trHeight w:val="422"/>
        </w:trPr>
        <w:tc>
          <w:tcPr>
            <w:tcW w:w="2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0260" w14:textId="77777777" w:rsidR="00D14F48" w:rsidRPr="006B63B3" w:rsidRDefault="00D14F48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4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E5EF" w14:textId="16FD9B2A" w:rsidR="00D14F48" w:rsidRPr="006B63B3" w:rsidRDefault="00B8614B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B8614B">
              <w:rPr>
                <w:rFonts w:cs="Arial"/>
                <w:sz w:val="21"/>
                <w:szCs w:val="21"/>
              </w:rPr>
              <w:t>Kinnistusraamatu registriosa nr: 18347350</w:t>
            </w:r>
          </w:p>
        </w:tc>
      </w:tr>
      <w:tr w:rsidR="001756D7" w:rsidRPr="006B63B3" w14:paraId="7F795F26" w14:textId="77777777" w:rsidTr="008713EF">
        <w:trPr>
          <w:trHeight w:val="416"/>
        </w:trPr>
        <w:tc>
          <w:tcPr>
            <w:tcW w:w="2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B2A6" w14:textId="77777777" w:rsidR="001756D7" w:rsidRPr="006B63B3" w:rsidRDefault="001756D7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4979" w14:textId="3382EF45" w:rsidR="001756D7" w:rsidRPr="006B63B3" w:rsidRDefault="00B8614B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B8614B">
              <w:rPr>
                <w:rFonts w:cs="Arial"/>
                <w:sz w:val="21"/>
                <w:szCs w:val="21"/>
              </w:rPr>
              <w:t xml:space="preserve">Riigi kinnisvararegistri objekti kood: </w:t>
            </w:r>
            <w:r w:rsidR="00346E56" w:rsidRPr="00346E56">
              <w:rPr>
                <w:rFonts w:cs="Arial"/>
                <w:sz w:val="21"/>
                <w:szCs w:val="21"/>
              </w:rPr>
              <w:t>KV87886</w:t>
            </w:r>
          </w:p>
        </w:tc>
      </w:tr>
      <w:tr w:rsidR="00D14F48" w:rsidRPr="006B63B3" w14:paraId="73673561" w14:textId="77777777" w:rsidTr="008713EF">
        <w:trPr>
          <w:trHeight w:val="416"/>
        </w:trPr>
        <w:tc>
          <w:tcPr>
            <w:tcW w:w="2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B60D" w14:textId="77777777" w:rsidR="00D14F48" w:rsidRPr="006B63B3" w:rsidRDefault="00D14F48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E873" w14:textId="24ED8347" w:rsidR="00D14F48" w:rsidRPr="006B63B3" w:rsidRDefault="00B8614B" w:rsidP="00B8614B">
            <w:pPr>
              <w:pStyle w:val="Standard"/>
              <w:rPr>
                <w:rFonts w:cs="Arial"/>
                <w:b/>
                <w:bCs/>
                <w:sz w:val="21"/>
                <w:szCs w:val="21"/>
              </w:rPr>
            </w:pPr>
            <w:r w:rsidRPr="00B77865">
              <w:rPr>
                <w:rFonts w:cs="Arial"/>
                <w:b/>
                <w:bCs/>
                <w:sz w:val="21"/>
                <w:szCs w:val="21"/>
              </w:rPr>
              <w:t xml:space="preserve">Elektrimaakaabelliin </w:t>
            </w:r>
            <w:r>
              <w:rPr>
                <w:rFonts w:cs="Arial"/>
                <w:b/>
                <w:bCs/>
                <w:sz w:val="21"/>
                <w:szCs w:val="21"/>
              </w:rPr>
              <w:t>10</w:t>
            </w:r>
            <w:r w:rsidRPr="00B77865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Pr="00B42890">
              <w:rPr>
                <w:rFonts w:cs="Arial"/>
                <w:b/>
                <w:bCs/>
                <w:sz w:val="21"/>
                <w:szCs w:val="21"/>
              </w:rPr>
              <w:t>kV ja  reservtoru</w:t>
            </w:r>
            <w:r>
              <w:t xml:space="preserve"> </w:t>
            </w:r>
            <w:r w:rsidRPr="00A86E78">
              <w:rPr>
                <w:rFonts w:cs="Arial"/>
                <w:b/>
                <w:bCs/>
                <w:sz w:val="21"/>
                <w:szCs w:val="21"/>
              </w:rPr>
              <w:t>rajamiseks</w:t>
            </w:r>
          </w:p>
        </w:tc>
      </w:tr>
      <w:tr w:rsidR="00D14F48" w:rsidRPr="006B63B3" w14:paraId="7E7E22AB" w14:textId="77777777" w:rsidTr="008713EF">
        <w:trPr>
          <w:trHeight w:val="566"/>
        </w:trPr>
        <w:tc>
          <w:tcPr>
            <w:tcW w:w="2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AD84" w14:textId="77777777" w:rsidR="00D14F48" w:rsidRPr="006B63B3" w:rsidRDefault="00D14F48" w:rsidP="000D1F6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D667" w14:textId="77777777" w:rsidR="007A49C8" w:rsidRDefault="00346E56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346E56">
              <w:rPr>
                <w:rFonts w:cs="Arial"/>
                <w:sz w:val="21"/>
                <w:szCs w:val="21"/>
              </w:rPr>
              <w:t>Ruumikuju andmed: PARI 104</w:t>
            </w:r>
            <w:r w:rsidR="00AE1F25">
              <w:rPr>
                <w:rFonts w:cs="Arial"/>
                <w:sz w:val="21"/>
                <w:szCs w:val="21"/>
              </w:rPr>
              <w:t>76</w:t>
            </w:r>
          </w:p>
          <w:p w14:paraId="5F4894B7" w14:textId="3F9709F4" w:rsidR="00D14F48" w:rsidRPr="006B63B3" w:rsidRDefault="00D10A5F" w:rsidP="000D1F6A">
            <w:pPr>
              <w:pStyle w:val="Standard"/>
              <w:rPr>
                <w:rFonts w:cs="Arial"/>
                <w:sz w:val="21"/>
                <w:szCs w:val="21"/>
              </w:rPr>
            </w:pPr>
            <w:r w:rsidRPr="00D10A5F">
              <w:rPr>
                <w:rFonts w:cs="Arial"/>
                <w:sz w:val="21"/>
                <w:szCs w:val="21"/>
              </w:rPr>
              <w:t>https://pari.kataster.ee/magic-link/5a68949b-4edd-4807-9e74-b31724f8c4f5</w:t>
            </w:r>
          </w:p>
        </w:tc>
      </w:tr>
    </w:tbl>
    <w:tbl>
      <w:tblPr>
        <w:tblpPr w:leftFromText="180" w:rightFromText="180" w:vertAnchor="text" w:tblpX="-147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520"/>
      </w:tblGrid>
      <w:tr w:rsidR="00A8169E" w:rsidRPr="00B90C98" w14:paraId="42E5039F" w14:textId="77777777" w:rsidTr="00B8614B">
        <w:trPr>
          <w:trHeight w:val="453"/>
        </w:trPr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14:paraId="24DED4EC" w14:textId="77777777" w:rsidR="00A8169E" w:rsidRPr="00ED68E5" w:rsidRDefault="00A8169E" w:rsidP="00A8169E">
            <w:pPr>
              <w:rPr>
                <w:rFonts w:cs="Arial"/>
                <w:bCs/>
                <w:sz w:val="21"/>
                <w:szCs w:val="21"/>
              </w:rPr>
            </w:pPr>
            <w:r w:rsidRPr="00ED68E5">
              <w:rPr>
                <w:rFonts w:cs="Arial"/>
                <w:bCs/>
                <w:sz w:val="21"/>
                <w:szCs w:val="21"/>
              </w:rPr>
              <w:t>LEPINGU SÕLMIMISE KULUD TASUB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139B2B9E" w14:textId="4A6B5819" w:rsidR="00A8169E" w:rsidRPr="00AE1F25" w:rsidRDefault="00ED68E5" w:rsidP="00A8169E">
            <w:pPr>
              <w:rPr>
                <w:rFonts w:cs="Arial"/>
                <w:i/>
                <w:iCs/>
                <w:sz w:val="21"/>
                <w:szCs w:val="21"/>
              </w:rPr>
            </w:pPr>
            <w:r w:rsidRPr="00AE1F25">
              <w:rPr>
                <w:rFonts w:cs="Arial"/>
                <w:i/>
                <w:iCs/>
                <w:sz w:val="21"/>
                <w:szCs w:val="21"/>
              </w:rPr>
              <w:t>Elektrilevi OÜ</w:t>
            </w:r>
          </w:p>
        </w:tc>
      </w:tr>
      <w:tr w:rsidR="00A8169E" w:rsidRPr="00B90C98" w14:paraId="1714E51E" w14:textId="77777777" w:rsidTr="00B8614B">
        <w:trPr>
          <w:trHeight w:val="453"/>
        </w:trPr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14:paraId="66C8BF94" w14:textId="77777777" w:rsidR="00A8169E" w:rsidRPr="00ED68E5" w:rsidRDefault="00A8169E" w:rsidP="00A8169E">
            <w:pPr>
              <w:rPr>
                <w:rFonts w:cs="Arial"/>
                <w:bCs/>
                <w:sz w:val="21"/>
                <w:szCs w:val="21"/>
              </w:rPr>
            </w:pPr>
            <w:r w:rsidRPr="00ED68E5">
              <w:rPr>
                <w:rFonts w:cs="Arial"/>
                <w:bCs/>
                <w:sz w:val="21"/>
                <w:szCs w:val="21"/>
              </w:rPr>
              <w:t>TAOTLUSE LISAD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3E6A8248" w14:textId="323F2B39" w:rsidR="00A8169E" w:rsidRPr="00AE1F25" w:rsidRDefault="00A8169E" w:rsidP="00A8169E">
            <w:pPr>
              <w:rPr>
                <w:rFonts w:cs="Arial"/>
                <w:sz w:val="21"/>
                <w:szCs w:val="21"/>
              </w:rPr>
            </w:pPr>
            <w:r w:rsidRPr="00AE1F25">
              <w:rPr>
                <w:rFonts w:cs="Arial"/>
                <w:sz w:val="21"/>
                <w:szCs w:val="21"/>
              </w:rPr>
              <w:t xml:space="preserve">Isikliku kasutusõiguse seadmise plaanid </w:t>
            </w:r>
          </w:p>
        </w:tc>
      </w:tr>
      <w:tr w:rsidR="00A8169E" w:rsidRPr="00DF477C" w14:paraId="3D838CD8" w14:textId="77777777" w:rsidTr="00B8614B">
        <w:trPr>
          <w:trHeight w:val="453"/>
        </w:trPr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14:paraId="17A66506" w14:textId="77777777" w:rsidR="00A8169E" w:rsidRPr="00ED68E5" w:rsidRDefault="00A8169E" w:rsidP="00A8169E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657E68B3" w14:textId="77777777" w:rsidR="00A8169E" w:rsidRPr="00ED68E5" w:rsidRDefault="00A8169E" w:rsidP="00A8169E">
            <w:pPr>
              <w:rPr>
                <w:rFonts w:cs="Arial"/>
                <w:sz w:val="21"/>
                <w:szCs w:val="21"/>
              </w:rPr>
            </w:pPr>
            <w:r w:rsidRPr="00ED68E5">
              <w:rPr>
                <w:rFonts w:cs="Arial"/>
                <w:sz w:val="21"/>
                <w:szCs w:val="21"/>
              </w:rPr>
              <w:t>Koel_volikiri.asice</w:t>
            </w:r>
          </w:p>
        </w:tc>
      </w:tr>
    </w:tbl>
    <w:p w14:paraId="444DD981" w14:textId="143332C6" w:rsidR="008A3FE6" w:rsidRPr="00677E14" w:rsidRDefault="008A3FE6" w:rsidP="008A3FE6">
      <w:pPr>
        <w:rPr>
          <w:sz w:val="22"/>
          <w:szCs w:val="22"/>
        </w:rPr>
      </w:pPr>
    </w:p>
    <w:sectPr w:rsidR="008A3FE6" w:rsidRPr="00677E14" w:rsidSect="00FA0F8F">
      <w:footerReference w:type="first" r:id="rId12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41BA" w14:textId="77777777" w:rsidR="00FA0F8F" w:rsidRDefault="00FA0F8F">
      <w:r>
        <w:separator/>
      </w:r>
    </w:p>
  </w:endnote>
  <w:endnote w:type="continuationSeparator" w:id="0">
    <w:p w14:paraId="20AC8451" w14:textId="77777777" w:rsidR="00FA0F8F" w:rsidRDefault="00FA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217" w:tblpY="15027"/>
      <w:tblOverlap w:val="never"/>
      <w:tblW w:w="1140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3471"/>
      <w:gridCol w:w="2478"/>
      <w:gridCol w:w="3471"/>
      <w:gridCol w:w="1985"/>
    </w:tblGrid>
    <w:tr w:rsidR="000825E9" w14:paraId="44ECED9E" w14:textId="77777777" w:rsidTr="000825E9">
      <w:tc>
        <w:tcPr>
          <w:tcW w:w="3471" w:type="dxa"/>
        </w:tcPr>
        <w:p w14:paraId="05B15E74" w14:textId="6A21DA3C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78" w:type="dxa"/>
        </w:tcPr>
        <w:p w14:paraId="008139F9" w14:textId="77777777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3471" w:type="dxa"/>
        </w:tcPr>
        <w:p w14:paraId="64E38D70" w14:textId="2A4A7684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08B5E3B3" w14:textId="77777777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0825E9" w:rsidRPr="0077377F" w14:paraId="6420944A" w14:textId="77777777" w:rsidTr="000825E9">
      <w:tc>
        <w:tcPr>
          <w:tcW w:w="3471" w:type="dxa"/>
        </w:tcPr>
        <w:p w14:paraId="2FBE25BC" w14:textId="77777777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2CBA7364" w14:textId="77777777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Eraklientide teenindus: 777 1545</w:t>
          </w:r>
        </w:p>
        <w:p w14:paraId="3B24E856" w14:textId="07E991DB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Äriklientide teenindus: 777 1747 Rikketelefon 1343</w:t>
          </w:r>
        </w:p>
      </w:tc>
      <w:tc>
        <w:tcPr>
          <w:tcW w:w="2478" w:type="dxa"/>
        </w:tcPr>
        <w:p w14:paraId="268D3FD3" w14:textId="77777777" w:rsidR="000825E9" w:rsidRPr="00E52AFB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Reg.</w:t>
          </w:r>
          <w:r w:rsidRPr="0077377F">
            <w:rPr>
              <w:rFonts w:eastAsia="Cambria" w:cs="Arial"/>
              <w:sz w:val="18"/>
              <w:lang w:val="lv-LV"/>
            </w:rPr>
            <w:t>kood 11050857</w:t>
          </w:r>
        </w:p>
        <w:p w14:paraId="13D63D26" w14:textId="77777777" w:rsidR="000825E9" w:rsidRPr="0077377F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info@elektrilevi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1CF496D3" w14:textId="77777777" w:rsidR="000825E9" w:rsidRPr="0077377F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ariklient@elektrilevi.ee</w:t>
          </w:r>
        </w:p>
        <w:p w14:paraId="11F1FCD8" w14:textId="6E4AE315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16FB8C23" w14:textId="7899B0EA" w:rsidR="000825E9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07C6791A" w14:textId="7C3A533C" w:rsidR="000825E9" w:rsidRPr="0077377F" w:rsidRDefault="000825E9" w:rsidP="000825E9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50E5BD6A" w14:textId="77777777" w:rsidR="008C171A" w:rsidRDefault="008C1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CE60" w14:textId="77777777" w:rsidR="00FA0F8F" w:rsidRDefault="00FA0F8F">
      <w:r>
        <w:separator/>
      </w:r>
    </w:p>
  </w:footnote>
  <w:footnote w:type="continuationSeparator" w:id="0">
    <w:p w14:paraId="1352266B" w14:textId="77777777" w:rsidR="00FA0F8F" w:rsidRDefault="00FA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10D57"/>
    <w:multiLevelType w:val="multilevel"/>
    <w:tmpl w:val="02469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62C6E33"/>
    <w:multiLevelType w:val="hybridMultilevel"/>
    <w:tmpl w:val="C2A01A44"/>
    <w:lvl w:ilvl="0" w:tplc="00CCFF0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12A64"/>
    <w:multiLevelType w:val="hybridMultilevel"/>
    <w:tmpl w:val="8F342024"/>
    <w:lvl w:ilvl="0" w:tplc="9F70F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07D54"/>
    <w:multiLevelType w:val="hybridMultilevel"/>
    <w:tmpl w:val="F6ACB19E"/>
    <w:lvl w:ilvl="0" w:tplc="3828A704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59" w:hanging="360"/>
      </w:pPr>
    </w:lvl>
    <w:lvl w:ilvl="2" w:tplc="0425001B" w:tentative="1">
      <w:start w:val="1"/>
      <w:numFmt w:val="lowerRoman"/>
      <w:lvlText w:val="%3."/>
      <w:lvlJc w:val="right"/>
      <w:pPr>
        <w:ind w:left="2079" w:hanging="180"/>
      </w:pPr>
    </w:lvl>
    <w:lvl w:ilvl="3" w:tplc="0425000F" w:tentative="1">
      <w:start w:val="1"/>
      <w:numFmt w:val="decimal"/>
      <w:lvlText w:val="%4."/>
      <w:lvlJc w:val="left"/>
      <w:pPr>
        <w:ind w:left="2799" w:hanging="360"/>
      </w:pPr>
    </w:lvl>
    <w:lvl w:ilvl="4" w:tplc="04250019" w:tentative="1">
      <w:start w:val="1"/>
      <w:numFmt w:val="lowerLetter"/>
      <w:lvlText w:val="%5."/>
      <w:lvlJc w:val="left"/>
      <w:pPr>
        <w:ind w:left="3519" w:hanging="360"/>
      </w:pPr>
    </w:lvl>
    <w:lvl w:ilvl="5" w:tplc="0425001B" w:tentative="1">
      <w:start w:val="1"/>
      <w:numFmt w:val="lowerRoman"/>
      <w:lvlText w:val="%6."/>
      <w:lvlJc w:val="right"/>
      <w:pPr>
        <w:ind w:left="4239" w:hanging="180"/>
      </w:pPr>
    </w:lvl>
    <w:lvl w:ilvl="6" w:tplc="0425000F" w:tentative="1">
      <w:start w:val="1"/>
      <w:numFmt w:val="decimal"/>
      <w:lvlText w:val="%7."/>
      <w:lvlJc w:val="left"/>
      <w:pPr>
        <w:ind w:left="4959" w:hanging="360"/>
      </w:pPr>
    </w:lvl>
    <w:lvl w:ilvl="7" w:tplc="04250019" w:tentative="1">
      <w:start w:val="1"/>
      <w:numFmt w:val="lowerLetter"/>
      <w:lvlText w:val="%8."/>
      <w:lvlJc w:val="left"/>
      <w:pPr>
        <w:ind w:left="5679" w:hanging="360"/>
      </w:pPr>
    </w:lvl>
    <w:lvl w:ilvl="8" w:tplc="042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5" w15:restartNumberingAfterBreak="0">
    <w:nsid w:val="768802FE"/>
    <w:multiLevelType w:val="hybridMultilevel"/>
    <w:tmpl w:val="4626AC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065056">
    <w:abstractNumId w:val="4"/>
  </w:num>
  <w:num w:numId="2" w16cid:durableId="50621956">
    <w:abstractNumId w:val="2"/>
  </w:num>
  <w:num w:numId="3" w16cid:durableId="98531360">
    <w:abstractNumId w:val="0"/>
  </w:num>
  <w:num w:numId="4" w16cid:durableId="2035037223">
    <w:abstractNumId w:val="3"/>
  </w:num>
  <w:num w:numId="5" w16cid:durableId="1273170951">
    <w:abstractNumId w:val="5"/>
  </w:num>
  <w:num w:numId="6" w16cid:durableId="1373069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0B50"/>
    <w:rsid w:val="0000150E"/>
    <w:rsid w:val="00004866"/>
    <w:rsid w:val="0000774D"/>
    <w:rsid w:val="0001792D"/>
    <w:rsid w:val="00022C53"/>
    <w:rsid w:val="00024274"/>
    <w:rsid w:val="00026A5D"/>
    <w:rsid w:val="00026B63"/>
    <w:rsid w:val="00035483"/>
    <w:rsid w:val="00036E46"/>
    <w:rsid w:val="00036EA2"/>
    <w:rsid w:val="00046714"/>
    <w:rsid w:val="0005126B"/>
    <w:rsid w:val="000522E9"/>
    <w:rsid w:val="0005703D"/>
    <w:rsid w:val="000575DE"/>
    <w:rsid w:val="00064296"/>
    <w:rsid w:val="00065D13"/>
    <w:rsid w:val="000664A7"/>
    <w:rsid w:val="000672A6"/>
    <w:rsid w:val="00071CBF"/>
    <w:rsid w:val="00072287"/>
    <w:rsid w:val="00072728"/>
    <w:rsid w:val="00073429"/>
    <w:rsid w:val="00076C42"/>
    <w:rsid w:val="000825E9"/>
    <w:rsid w:val="00082675"/>
    <w:rsid w:val="0008294A"/>
    <w:rsid w:val="00084B87"/>
    <w:rsid w:val="00094495"/>
    <w:rsid w:val="00095D57"/>
    <w:rsid w:val="000A22EC"/>
    <w:rsid w:val="000A2725"/>
    <w:rsid w:val="000A3688"/>
    <w:rsid w:val="000A730F"/>
    <w:rsid w:val="000B65E5"/>
    <w:rsid w:val="000B7407"/>
    <w:rsid w:val="000C0D8A"/>
    <w:rsid w:val="000C5BC5"/>
    <w:rsid w:val="000D1723"/>
    <w:rsid w:val="000E009D"/>
    <w:rsid w:val="000E073C"/>
    <w:rsid w:val="000E07B0"/>
    <w:rsid w:val="000E39B6"/>
    <w:rsid w:val="000E3F68"/>
    <w:rsid w:val="000E7088"/>
    <w:rsid w:val="000E782B"/>
    <w:rsid w:val="000E7CAD"/>
    <w:rsid w:val="000F0EE4"/>
    <w:rsid w:val="000F3EBC"/>
    <w:rsid w:val="0010585D"/>
    <w:rsid w:val="00105CE9"/>
    <w:rsid w:val="00106E6C"/>
    <w:rsid w:val="001078A7"/>
    <w:rsid w:val="001149FD"/>
    <w:rsid w:val="00117244"/>
    <w:rsid w:val="001178F1"/>
    <w:rsid w:val="0012108B"/>
    <w:rsid w:val="0012564D"/>
    <w:rsid w:val="001304FD"/>
    <w:rsid w:val="001412F7"/>
    <w:rsid w:val="00145029"/>
    <w:rsid w:val="00147DB0"/>
    <w:rsid w:val="00152B76"/>
    <w:rsid w:val="00154D6B"/>
    <w:rsid w:val="0016361B"/>
    <w:rsid w:val="0016421D"/>
    <w:rsid w:val="001756D7"/>
    <w:rsid w:val="001805E7"/>
    <w:rsid w:val="00184755"/>
    <w:rsid w:val="00185242"/>
    <w:rsid w:val="001870D4"/>
    <w:rsid w:val="0019102C"/>
    <w:rsid w:val="001934A2"/>
    <w:rsid w:val="00194BF0"/>
    <w:rsid w:val="001952B4"/>
    <w:rsid w:val="001A3999"/>
    <w:rsid w:val="001A6BA0"/>
    <w:rsid w:val="001B2042"/>
    <w:rsid w:val="001B24F1"/>
    <w:rsid w:val="001B30E8"/>
    <w:rsid w:val="001B30FA"/>
    <w:rsid w:val="001B3EFB"/>
    <w:rsid w:val="001B48E1"/>
    <w:rsid w:val="001B6B2F"/>
    <w:rsid w:val="001C2F06"/>
    <w:rsid w:val="001C5396"/>
    <w:rsid w:val="001D2A9F"/>
    <w:rsid w:val="001D3A18"/>
    <w:rsid w:val="001D4DE2"/>
    <w:rsid w:val="001E3505"/>
    <w:rsid w:val="001E4A7F"/>
    <w:rsid w:val="001E4ABA"/>
    <w:rsid w:val="001F17D6"/>
    <w:rsid w:val="001F2181"/>
    <w:rsid w:val="001F7F6E"/>
    <w:rsid w:val="002078E5"/>
    <w:rsid w:val="002135E7"/>
    <w:rsid w:val="00214493"/>
    <w:rsid w:val="0021537F"/>
    <w:rsid w:val="00217C65"/>
    <w:rsid w:val="00220A06"/>
    <w:rsid w:val="002256DE"/>
    <w:rsid w:val="0022732D"/>
    <w:rsid w:val="00227DD2"/>
    <w:rsid w:val="00230481"/>
    <w:rsid w:val="00230CB8"/>
    <w:rsid w:val="00232DFA"/>
    <w:rsid w:val="002342DD"/>
    <w:rsid w:val="00234A65"/>
    <w:rsid w:val="002515D8"/>
    <w:rsid w:val="00252BE0"/>
    <w:rsid w:val="0025654D"/>
    <w:rsid w:val="0026088F"/>
    <w:rsid w:val="00262570"/>
    <w:rsid w:val="002641A4"/>
    <w:rsid w:val="0026431E"/>
    <w:rsid w:val="00266727"/>
    <w:rsid w:val="00267577"/>
    <w:rsid w:val="00270BAD"/>
    <w:rsid w:val="00276122"/>
    <w:rsid w:val="00276F69"/>
    <w:rsid w:val="00293A1E"/>
    <w:rsid w:val="00294573"/>
    <w:rsid w:val="002A304A"/>
    <w:rsid w:val="002A7C39"/>
    <w:rsid w:val="002B2520"/>
    <w:rsid w:val="002C1911"/>
    <w:rsid w:val="002C1B13"/>
    <w:rsid w:val="002C3544"/>
    <w:rsid w:val="002C4A1D"/>
    <w:rsid w:val="002D2CC0"/>
    <w:rsid w:val="002D2E18"/>
    <w:rsid w:val="002D3EAA"/>
    <w:rsid w:val="002D5194"/>
    <w:rsid w:val="002E0148"/>
    <w:rsid w:val="002F5C71"/>
    <w:rsid w:val="0030370B"/>
    <w:rsid w:val="00304649"/>
    <w:rsid w:val="003064C3"/>
    <w:rsid w:val="0031342E"/>
    <w:rsid w:val="00320DAE"/>
    <w:rsid w:val="00321313"/>
    <w:rsid w:val="0032350A"/>
    <w:rsid w:val="00323B25"/>
    <w:rsid w:val="00324CA3"/>
    <w:rsid w:val="00336851"/>
    <w:rsid w:val="0034398F"/>
    <w:rsid w:val="00346E56"/>
    <w:rsid w:val="00352B7A"/>
    <w:rsid w:val="00353B70"/>
    <w:rsid w:val="00355D86"/>
    <w:rsid w:val="003602F3"/>
    <w:rsid w:val="00360991"/>
    <w:rsid w:val="003664D8"/>
    <w:rsid w:val="00366593"/>
    <w:rsid w:val="00380FD3"/>
    <w:rsid w:val="00381D80"/>
    <w:rsid w:val="00382C13"/>
    <w:rsid w:val="00384E0E"/>
    <w:rsid w:val="003867CE"/>
    <w:rsid w:val="00390EDE"/>
    <w:rsid w:val="00394BA6"/>
    <w:rsid w:val="003A2815"/>
    <w:rsid w:val="003A634F"/>
    <w:rsid w:val="003B389A"/>
    <w:rsid w:val="003C4241"/>
    <w:rsid w:val="003D0BDC"/>
    <w:rsid w:val="003D4DB8"/>
    <w:rsid w:val="003E072E"/>
    <w:rsid w:val="003E57BA"/>
    <w:rsid w:val="003E615B"/>
    <w:rsid w:val="003E7C5E"/>
    <w:rsid w:val="003F5F76"/>
    <w:rsid w:val="003F6762"/>
    <w:rsid w:val="003F72A8"/>
    <w:rsid w:val="003F75D9"/>
    <w:rsid w:val="003F7F45"/>
    <w:rsid w:val="00402D3B"/>
    <w:rsid w:val="00415266"/>
    <w:rsid w:val="00416CA5"/>
    <w:rsid w:val="00417625"/>
    <w:rsid w:val="00423446"/>
    <w:rsid w:val="00424251"/>
    <w:rsid w:val="004272E1"/>
    <w:rsid w:val="00430509"/>
    <w:rsid w:val="004439ED"/>
    <w:rsid w:val="00444085"/>
    <w:rsid w:val="00444CBE"/>
    <w:rsid w:val="00454811"/>
    <w:rsid w:val="00460F79"/>
    <w:rsid w:val="00462691"/>
    <w:rsid w:val="00463825"/>
    <w:rsid w:val="0047017C"/>
    <w:rsid w:val="004743DC"/>
    <w:rsid w:val="0047475E"/>
    <w:rsid w:val="004772F5"/>
    <w:rsid w:val="00477353"/>
    <w:rsid w:val="00482577"/>
    <w:rsid w:val="00490353"/>
    <w:rsid w:val="004963FE"/>
    <w:rsid w:val="004964C6"/>
    <w:rsid w:val="004A0B11"/>
    <w:rsid w:val="004A457A"/>
    <w:rsid w:val="004A57B0"/>
    <w:rsid w:val="004B0172"/>
    <w:rsid w:val="004B5219"/>
    <w:rsid w:val="004B68BD"/>
    <w:rsid w:val="004B6F3F"/>
    <w:rsid w:val="004C20F3"/>
    <w:rsid w:val="004C3A90"/>
    <w:rsid w:val="004D0966"/>
    <w:rsid w:val="004D1D44"/>
    <w:rsid w:val="004D2E06"/>
    <w:rsid w:val="004E3928"/>
    <w:rsid w:val="00501AED"/>
    <w:rsid w:val="00502AE6"/>
    <w:rsid w:val="0050762F"/>
    <w:rsid w:val="005115C5"/>
    <w:rsid w:val="00513291"/>
    <w:rsid w:val="00514FED"/>
    <w:rsid w:val="00520F47"/>
    <w:rsid w:val="00522F8A"/>
    <w:rsid w:val="00527318"/>
    <w:rsid w:val="0053163A"/>
    <w:rsid w:val="005349EF"/>
    <w:rsid w:val="00546F75"/>
    <w:rsid w:val="005535B3"/>
    <w:rsid w:val="005575EE"/>
    <w:rsid w:val="00560A98"/>
    <w:rsid w:val="0056201D"/>
    <w:rsid w:val="005653AB"/>
    <w:rsid w:val="00573026"/>
    <w:rsid w:val="00573268"/>
    <w:rsid w:val="00577E1C"/>
    <w:rsid w:val="005819EA"/>
    <w:rsid w:val="0058503D"/>
    <w:rsid w:val="00585D2B"/>
    <w:rsid w:val="005933EA"/>
    <w:rsid w:val="00594183"/>
    <w:rsid w:val="00594BD8"/>
    <w:rsid w:val="005A3271"/>
    <w:rsid w:val="005B3673"/>
    <w:rsid w:val="005B4012"/>
    <w:rsid w:val="005C09A0"/>
    <w:rsid w:val="005C0E01"/>
    <w:rsid w:val="005C3E78"/>
    <w:rsid w:val="005D048A"/>
    <w:rsid w:val="005E3B9B"/>
    <w:rsid w:val="005E4925"/>
    <w:rsid w:val="005F1B50"/>
    <w:rsid w:val="005F6277"/>
    <w:rsid w:val="0060010B"/>
    <w:rsid w:val="00600383"/>
    <w:rsid w:val="00600C7A"/>
    <w:rsid w:val="006015C8"/>
    <w:rsid w:val="00613072"/>
    <w:rsid w:val="006140AD"/>
    <w:rsid w:val="00617184"/>
    <w:rsid w:val="006204E8"/>
    <w:rsid w:val="006220E9"/>
    <w:rsid w:val="00623B58"/>
    <w:rsid w:val="00623CA6"/>
    <w:rsid w:val="00627953"/>
    <w:rsid w:val="00630878"/>
    <w:rsid w:val="00631DD5"/>
    <w:rsid w:val="006323F2"/>
    <w:rsid w:val="00633831"/>
    <w:rsid w:val="006374BF"/>
    <w:rsid w:val="00640557"/>
    <w:rsid w:val="006407A4"/>
    <w:rsid w:val="00644A9D"/>
    <w:rsid w:val="006469FD"/>
    <w:rsid w:val="00650283"/>
    <w:rsid w:val="00651A37"/>
    <w:rsid w:val="00651C8B"/>
    <w:rsid w:val="00652EB1"/>
    <w:rsid w:val="00654E75"/>
    <w:rsid w:val="00656048"/>
    <w:rsid w:val="006607EB"/>
    <w:rsid w:val="00663F45"/>
    <w:rsid w:val="00665462"/>
    <w:rsid w:val="00680292"/>
    <w:rsid w:val="00680E03"/>
    <w:rsid w:val="00681596"/>
    <w:rsid w:val="00681DDA"/>
    <w:rsid w:val="00685429"/>
    <w:rsid w:val="00685774"/>
    <w:rsid w:val="0069088F"/>
    <w:rsid w:val="006930F6"/>
    <w:rsid w:val="00695058"/>
    <w:rsid w:val="00695EC9"/>
    <w:rsid w:val="006A32D2"/>
    <w:rsid w:val="006A3B1D"/>
    <w:rsid w:val="006A796D"/>
    <w:rsid w:val="006B4762"/>
    <w:rsid w:val="006B7CA5"/>
    <w:rsid w:val="006C0774"/>
    <w:rsid w:val="006C0EBE"/>
    <w:rsid w:val="006C1570"/>
    <w:rsid w:val="006C21CB"/>
    <w:rsid w:val="006D2438"/>
    <w:rsid w:val="006D5C0C"/>
    <w:rsid w:val="006E61C8"/>
    <w:rsid w:val="006F0F6B"/>
    <w:rsid w:val="0070272A"/>
    <w:rsid w:val="00706B2D"/>
    <w:rsid w:val="0070709F"/>
    <w:rsid w:val="007119E3"/>
    <w:rsid w:val="00711F80"/>
    <w:rsid w:val="0071251D"/>
    <w:rsid w:val="007126D4"/>
    <w:rsid w:val="00714801"/>
    <w:rsid w:val="007170D4"/>
    <w:rsid w:val="007179C0"/>
    <w:rsid w:val="00721A98"/>
    <w:rsid w:val="007238BA"/>
    <w:rsid w:val="007240BF"/>
    <w:rsid w:val="00726F08"/>
    <w:rsid w:val="00730575"/>
    <w:rsid w:val="00731856"/>
    <w:rsid w:val="007321A3"/>
    <w:rsid w:val="007332CF"/>
    <w:rsid w:val="00742212"/>
    <w:rsid w:val="00744673"/>
    <w:rsid w:val="007505C9"/>
    <w:rsid w:val="00753FD4"/>
    <w:rsid w:val="007615CE"/>
    <w:rsid w:val="007632FC"/>
    <w:rsid w:val="0077377F"/>
    <w:rsid w:val="00774858"/>
    <w:rsid w:val="007749F9"/>
    <w:rsid w:val="007801E1"/>
    <w:rsid w:val="00780F80"/>
    <w:rsid w:val="007836FF"/>
    <w:rsid w:val="00784202"/>
    <w:rsid w:val="00786496"/>
    <w:rsid w:val="00787CA2"/>
    <w:rsid w:val="00790A65"/>
    <w:rsid w:val="00793C94"/>
    <w:rsid w:val="00797389"/>
    <w:rsid w:val="007A4366"/>
    <w:rsid w:val="007A49C8"/>
    <w:rsid w:val="007B185E"/>
    <w:rsid w:val="007B6562"/>
    <w:rsid w:val="007C5487"/>
    <w:rsid w:val="007C5920"/>
    <w:rsid w:val="007C6992"/>
    <w:rsid w:val="007D09BB"/>
    <w:rsid w:val="007D0DF4"/>
    <w:rsid w:val="007D24DA"/>
    <w:rsid w:val="007D2B07"/>
    <w:rsid w:val="007D2C52"/>
    <w:rsid w:val="007D3BAD"/>
    <w:rsid w:val="007D733F"/>
    <w:rsid w:val="007E68E8"/>
    <w:rsid w:val="007F5737"/>
    <w:rsid w:val="007F5CA1"/>
    <w:rsid w:val="007F6FE0"/>
    <w:rsid w:val="007F7B25"/>
    <w:rsid w:val="0080606E"/>
    <w:rsid w:val="00810D15"/>
    <w:rsid w:val="00822F67"/>
    <w:rsid w:val="00826F61"/>
    <w:rsid w:val="0082757D"/>
    <w:rsid w:val="00830053"/>
    <w:rsid w:val="0083420A"/>
    <w:rsid w:val="00842904"/>
    <w:rsid w:val="00844676"/>
    <w:rsid w:val="00844E59"/>
    <w:rsid w:val="00845AD8"/>
    <w:rsid w:val="00847965"/>
    <w:rsid w:val="00852FCE"/>
    <w:rsid w:val="00854A5E"/>
    <w:rsid w:val="008603E4"/>
    <w:rsid w:val="00860AB8"/>
    <w:rsid w:val="00867192"/>
    <w:rsid w:val="0086768D"/>
    <w:rsid w:val="008713EF"/>
    <w:rsid w:val="00872647"/>
    <w:rsid w:val="00872A0F"/>
    <w:rsid w:val="00872F80"/>
    <w:rsid w:val="00873EAC"/>
    <w:rsid w:val="00875D82"/>
    <w:rsid w:val="00876F7A"/>
    <w:rsid w:val="00884DC1"/>
    <w:rsid w:val="00887DA3"/>
    <w:rsid w:val="008903EB"/>
    <w:rsid w:val="00894799"/>
    <w:rsid w:val="00895293"/>
    <w:rsid w:val="0089538B"/>
    <w:rsid w:val="00895D73"/>
    <w:rsid w:val="0089651F"/>
    <w:rsid w:val="008968B0"/>
    <w:rsid w:val="008A2C0F"/>
    <w:rsid w:val="008A3FE6"/>
    <w:rsid w:val="008A43D3"/>
    <w:rsid w:val="008A6FED"/>
    <w:rsid w:val="008A7751"/>
    <w:rsid w:val="008B27C9"/>
    <w:rsid w:val="008B5199"/>
    <w:rsid w:val="008B51D5"/>
    <w:rsid w:val="008B6106"/>
    <w:rsid w:val="008B75DC"/>
    <w:rsid w:val="008C171A"/>
    <w:rsid w:val="008C56F9"/>
    <w:rsid w:val="008D6291"/>
    <w:rsid w:val="008E0CEF"/>
    <w:rsid w:val="008E1DA2"/>
    <w:rsid w:val="008E3A3A"/>
    <w:rsid w:val="008F0137"/>
    <w:rsid w:val="008F034E"/>
    <w:rsid w:val="008F3F51"/>
    <w:rsid w:val="008F65E4"/>
    <w:rsid w:val="008F6D02"/>
    <w:rsid w:val="008F73B8"/>
    <w:rsid w:val="009026A6"/>
    <w:rsid w:val="00904432"/>
    <w:rsid w:val="00911F87"/>
    <w:rsid w:val="009150A7"/>
    <w:rsid w:val="00937F5F"/>
    <w:rsid w:val="00945ADC"/>
    <w:rsid w:val="00945FCE"/>
    <w:rsid w:val="00950B39"/>
    <w:rsid w:val="00951FCF"/>
    <w:rsid w:val="00955106"/>
    <w:rsid w:val="00960CD1"/>
    <w:rsid w:val="00962A5B"/>
    <w:rsid w:val="00973D81"/>
    <w:rsid w:val="0098049A"/>
    <w:rsid w:val="00983028"/>
    <w:rsid w:val="00992557"/>
    <w:rsid w:val="0099301B"/>
    <w:rsid w:val="009A115D"/>
    <w:rsid w:val="009A1844"/>
    <w:rsid w:val="009B205F"/>
    <w:rsid w:val="009C059C"/>
    <w:rsid w:val="009C273B"/>
    <w:rsid w:val="009C5EEE"/>
    <w:rsid w:val="009E69D1"/>
    <w:rsid w:val="009E6EC0"/>
    <w:rsid w:val="009F22F3"/>
    <w:rsid w:val="009F2C4C"/>
    <w:rsid w:val="009F4418"/>
    <w:rsid w:val="00A0002B"/>
    <w:rsid w:val="00A0153D"/>
    <w:rsid w:val="00A040E9"/>
    <w:rsid w:val="00A04F02"/>
    <w:rsid w:val="00A1024E"/>
    <w:rsid w:val="00A105CF"/>
    <w:rsid w:val="00A11915"/>
    <w:rsid w:val="00A11F27"/>
    <w:rsid w:val="00A12DE7"/>
    <w:rsid w:val="00A17EEE"/>
    <w:rsid w:val="00A250DD"/>
    <w:rsid w:val="00A2586E"/>
    <w:rsid w:val="00A30119"/>
    <w:rsid w:val="00A3725F"/>
    <w:rsid w:val="00A37CEE"/>
    <w:rsid w:val="00A43A0C"/>
    <w:rsid w:val="00A4553D"/>
    <w:rsid w:val="00A5324E"/>
    <w:rsid w:val="00A55A4A"/>
    <w:rsid w:val="00A57C8D"/>
    <w:rsid w:val="00A63269"/>
    <w:rsid w:val="00A70FFD"/>
    <w:rsid w:val="00A73054"/>
    <w:rsid w:val="00A7362A"/>
    <w:rsid w:val="00A75ADA"/>
    <w:rsid w:val="00A76306"/>
    <w:rsid w:val="00A812F9"/>
    <w:rsid w:val="00A8169E"/>
    <w:rsid w:val="00A854C3"/>
    <w:rsid w:val="00A86E78"/>
    <w:rsid w:val="00A87E36"/>
    <w:rsid w:val="00A915D2"/>
    <w:rsid w:val="00A94FAE"/>
    <w:rsid w:val="00AA1F23"/>
    <w:rsid w:val="00AB0156"/>
    <w:rsid w:val="00AB3D7F"/>
    <w:rsid w:val="00AC3818"/>
    <w:rsid w:val="00AC7403"/>
    <w:rsid w:val="00AD5C75"/>
    <w:rsid w:val="00AD7635"/>
    <w:rsid w:val="00AE1F25"/>
    <w:rsid w:val="00AE24CA"/>
    <w:rsid w:val="00AE3D15"/>
    <w:rsid w:val="00AE6847"/>
    <w:rsid w:val="00AF2B73"/>
    <w:rsid w:val="00AF5B07"/>
    <w:rsid w:val="00B02507"/>
    <w:rsid w:val="00B05D09"/>
    <w:rsid w:val="00B12545"/>
    <w:rsid w:val="00B135F6"/>
    <w:rsid w:val="00B13A31"/>
    <w:rsid w:val="00B13F83"/>
    <w:rsid w:val="00B157BA"/>
    <w:rsid w:val="00B16C19"/>
    <w:rsid w:val="00B229FF"/>
    <w:rsid w:val="00B238CA"/>
    <w:rsid w:val="00B30881"/>
    <w:rsid w:val="00B32585"/>
    <w:rsid w:val="00B33E13"/>
    <w:rsid w:val="00B4279E"/>
    <w:rsid w:val="00B42890"/>
    <w:rsid w:val="00B43E6C"/>
    <w:rsid w:val="00B444F6"/>
    <w:rsid w:val="00B4726F"/>
    <w:rsid w:val="00B50096"/>
    <w:rsid w:val="00B50379"/>
    <w:rsid w:val="00B5285A"/>
    <w:rsid w:val="00B5296D"/>
    <w:rsid w:val="00B543FD"/>
    <w:rsid w:val="00B547AA"/>
    <w:rsid w:val="00B622B4"/>
    <w:rsid w:val="00B629B5"/>
    <w:rsid w:val="00B63117"/>
    <w:rsid w:val="00B66BAB"/>
    <w:rsid w:val="00B728D2"/>
    <w:rsid w:val="00B73175"/>
    <w:rsid w:val="00B75600"/>
    <w:rsid w:val="00B81A04"/>
    <w:rsid w:val="00B82865"/>
    <w:rsid w:val="00B8614B"/>
    <w:rsid w:val="00B86B3F"/>
    <w:rsid w:val="00B90045"/>
    <w:rsid w:val="00B927F3"/>
    <w:rsid w:val="00B94FE7"/>
    <w:rsid w:val="00BA0CB2"/>
    <w:rsid w:val="00BA16C8"/>
    <w:rsid w:val="00BA656F"/>
    <w:rsid w:val="00BA73AB"/>
    <w:rsid w:val="00BB1195"/>
    <w:rsid w:val="00BB4176"/>
    <w:rsid w:val="00BB5A09"/>
    <w:rsid w:val="00BB624C"/>
    <w:rsid w:val="00BC0313"/>
    <w:rsid w:val="00BC2347"/>
    <w:rsid w:val="00BC3174"/>
    <w:rsid w:val="00BC618D"/>
    <w:rsid w:val="00BD5755"/>
    <w:rsid w:val="00BD6336"/>
    <w:rsid w:val="00BD64E1"/>
    <w:rsid w:val="00BD6B6F"/>
    <w:rsid w:val="00BE0815"/>
    <w:rsid w:val="00BE2C50"/>
    <w:rsid w:val="00BE4042"/>
    <w:rsid w:val="00BE5953"/>
    <w:rsid w:val="00BE7E3E"/>
    <w:rsid w:val="00BF3A4D"/>
    <w:rsid w:val="00C00397"/>
    <w:rsid w:val="00C03ECF"/>
    <w:rsid w:val="00C04659"/>
    <w:rsid w:val="00C04B10"/>
    <w:rsid w:val="00C0726B"/>
    <w:rsid w:val="00C07E86"/>
    <w:rsid w:val="00C11837"/>
    <w:rsid w:val="00C136D7"/>
    <w:rsid w:val="00C1707A"/>
    <w:rsid w:val="00C201F5"/>
    <w:rsid w:val="00C271D3"/>
    <w:rsid w:val="00C2785E"/>
    <w:rsid w:val="00C3535E"/>
    <w:rsid w:val="00C36846"/>
    <w:rsid w:val="00C431AF"/>
    <w:rsid w:val="00C50750"/>
    <w:rsid w:val="00C50760"/>
    <w:rsid w:val="00C61260"/>
    <w:rsid w:val="00C66885"/>
    <w:rsid w:val="00C6690E"/>
    <w:rsid w:val="00C72B89"/>
    <w:rsid w:val="00C7414C"/>
    <w:rsid w:val="00C76392"/>
    <w:rsid w:val="00C84EFA"/>
    <w:rsid w:val="00C85974"/>
    <w:rsid w:val="00C86A61"/>
    <w:rsid w:val="00C90DD2"/>
    <w:rsid w:val="00C91249"/>
    <w:rsid w:val="00C93195"/>
    <w:rsid w:val="00C967E2"/>
    <w:rsid w:val="00C97312"/>
    <w:rsid w:val="00C97354"/>
    <w:rsid w:val="00CA3907"/>
    <w:rsid w:val="00CA3E8F"/>
    <w:rsid w:val="00CA5C69"/>
    <w:rsid w:val="00CA6840"/>
    <w:rsid w:val="00CB75A4"/>
    <w:rsid w:val="00CB7B33"/>
    <w:rsid w:val="00CC1EFF"/>
    <w:rsid w:val="00CC3F5B"/>
    <w:rsid w:val="00CC6072"/>
    <w:rsid w:val="00CC6DD6"/>
    <w:rsid w:val="00CC7A3C"/>
    <w:rsid w:val="00CD2C2A"/>
    <w:rsid w:val="00CD4E2E"/>
    <w:rsid w:val="00CE17D5"/>
    <w:rsid w:val="00CE2057"/>
    <w:rsid w:val="00CE20E4"/>
    <w:rsid w:val="00CE2331"/>
    <w:rsid w:val="00CE4547"/>
    <w:rsid w:val="00CE69CC"/>
    <w:rsid w:val="00CE749C"/>
    <w:rsid w:val="00CF1B51"/>
    <w:rsid w:val="00CF62B5"/>
    <w:rsid w:val="00D018AE"/>
    <w:rsid w:val="00D104C5"/>
    <w:rsid w:val="00D10A5F"/>
    <w:rsid w:val="00D12512"/>
    <w:rsid w:val="00D14F48"/>
    <w:rsid w:val="00D14F62"/>
    <w:rsid w:val="00D1714B"/>
    <w:rsid w:val="00D2248E"/>
    <w:rsid w:val="00D24381"/>
    <w:rsid w:val="00D25A9E"/>
    <w:rsid w:val="00D333BB"/>
    <w:rsid w:val="00D368E6"/>
    <w:rsid w:val="00D37C64"/>
    <w:rsid w:val="00D40B69"/>
    <w:rsid w:val="00D416A2"/>
    <w:rsid w:val="00D47444"/>
    <w:rsid w:val="00D51CD3"/>
    <w:rsid w:val="00D51CDF"/>
    <w:rsid w:val="00D53017"/>
    <w:rsid w:val="00D53A76"/>
    <w:rsid w:val="00D64837"/>
    <w:rsid w:val="00D660C8"/>
    <w:rsid w:val="00D77BE4"/>
    <w:rsid w:val="00D81E61"/>
    <w:rsid w:val="00D86EE2"/>
    <w:rsid w:val="00D92436"/>
    <w:rsid w:val="00DA5EFE"/>
    <w:rsid w:val="00DA6E73"/>
    <w:rsid w:val="00DB0603"/>
    <w:rsid w:val="00DB7EF2"/>
    <w:rsid w:val="00DC47E3"/>
    <w:rsid w:val="00DC4D9E"/>
    <w:rsid w:val="00DD0B05"/>
    <w:rsid w:val="00DD1447"/>
    <w:rsid w:val="00DD2047"/>
    <w:rsid w:val="00DD2975"/>
    <w:rsid w:val="00DD3AC6"/>
    <w:rsid w:val="00DD3C94"/>
    <w:rsid w:val="00DD43D6"/>
    <w:rsid w:val="00DE4D70"/>
    <w:rsid w:val="00DE683C"/>
    <w:rsid w:val="00DE6C7E"/>
    <w:rsid w:val="00DF18D9"/>
    <w:rsid w:val="00DF1F2C"/>
    <w:rsid w:val="00DF477C"/>
    <w:rsid w:val="00DF7DAF"/>
    <w:rsid w:val="00E007FD"/>
    <w:rsid w:val="00E00A0E"/>
    <w:rsid w:val="00E021D5"/>
    <w:rsid w:val="00E100F9"/>
    <w:rsid w:val="00E147E3"/>
    <w:rsid w:val="00E157DA"/>
    <w:rsid w:val="00E21438"/>
    <w:rsid w:val="00E2166F"/>
    <w:rsid w:val="00E25449"/>
    <w:rsid w:val="00E523F7"/>
    <w:rsid w:val="00E52BFC"/>
    <w:rsid w:val="00E541FE"/>
    <w:rsid w:val="00E553AC"/>
    <w:rsid w:val="00E61A1D"/>
    <w:rsid w:val="00E65E0C"/>
    <w:rsid w:val="00E704BC"/>
    <w:rsid w:val="00E729C5"/>
    <w:rsid w:val="00E7410E"/>
    <w:rsid w:val="00E76080"/>
    <w:rsid w:val="00E85755"/>
    <w:rsid w:val="00E91362"/>
    <w:rsid w:val="00EA188F"/>
    <w:rsid w:val="00EA26EB"/>
    <w:rsid w:val="00EA3594"/>
    <w:rsid w:val="00EA4DF2"/>
    <w:rsid w:val="00EA5534"/>
    <w:rsid w:val="00EA7FCE"/>
    <w:rsid w:val="00EB0622"/>
    <w:rsid w:val="00EB343D"/>
    <w:rsid w:val="00EB5F2E"/>
    <w:rsid w:val="00EB6C5D"/>
    <w:rsid w:val="00EC1319"/>
    <w:rsid w:val="00EC5337"/>
    <w:rsid w:val="00EC68A8"/>
    <w:rsid w:val="00ED68E5"/>
    <w:rsid w:val="00ED6B90"/>
    <w:rsid w:val="00EE244B"/>
    <w:rsid w:val="00EE3D51"/>
    <w:rsid w:val="00EE4E40"/>
    <w:rsid w:val="00EE64FB"/>
    <w:rsid w:val="00EF0209"/>
    <w:rsid w:val="00EF21BB"/>
    <w:rsid w:val="00EF27EE"/>
    <w:rsid w:val="00EF365E"/>
    <w:rsid w:val="00EF3A5F"/>
    <w:rsid w:val="00F0077E"/>
    <w:rsid w:val="00F03051"/>
    <w:rsid w:val="00F038E8"/>
    <w:rsid w:val="00F10BF8"/>
    <w:rsid w:val="00F13004"/>
    <w:rsid w:val="00F154B3"/>
    <w:rsid w:val="00F15884"/>
    <w:rsid w:val="00F16871"/>
    <w:rsid w:val="00F16942"/>
    <w:rsid w:val="00F17225"/>
    <w:rsid w:val="00F201B2"/>
    <w:rsid w:val="00F21140"/>
    <w:rsid w:val="00F215D9"/>
    <w:rsid w:val="00F24C80"/>
    <w:rsid w:val="00F26D15"/>
    <w:rsid w:val="00F27F72"/>
    <w:rsid w:val="00F30C31"/>
    <w:rsid w:val="00F329F4"/>
    <w:rsid w:val="00F33F5A"/>
    <w:rsid w:val="00F34752"/>
    <w:rsid w:val="00F42FED"/>
    <w:rsid w:val="00F56615"/>
    <w:rsid w:val="00F679F2"/>
    <w:rsid w:val="00F7383C"/>
    <w:rsid w:val="00F73BE6"/>
    <w:rsid w:val="00F73EBD"/>
    <w:rsid w:val="00F75952"/>
    <w:rsid w:val="00F75D3A"/>
    <w:rsid w:val="00F76B0C"/>
    <w:rsid w:val="00F865F7"/>
    <w:rsid w:val="00F87E59"/>
    <w:rsid w:val="00F91AFE"/>
    <w:rsid w:val="00F92DCA"/>
    <w:rsid w:val="00F96DC0"/>
    <w:rsid w:val="00FA0F8F"/>
    <w:rsid w:val="00FA6617"/>
    <w:rsid w:val="00FB00A0"/>
    <w:rsid w:val="00FB0DA7"/>
    <w:rsid w:val="00FB1277"/>
    <w:rsid w:val="00FB491E"/>
    <w:rsid w:val="00FB7055"/>
    <w:rsid w:val="00FB707E"/>
    <w:rsid w:val="00FC6570"/>
    <w:rsid w:val="00FD3817"/>
    <w:rsid w:val="00FE2D1E"/>
    <w:rsid w:val="00FE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4DF89"/>
  <w15:docId w15:val="{B0994703-912B-4838-9C98-0CD47139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6DC0"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rsid w:val="00B43E6C"/>
    <w:pPr>
      <w:jc w:val="both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character" w:styleId="Hyperlink">
    <w:name w:val="Hyperlink"/>
    <w:rsid w:val="005819EA"/>
    <w:rPr>
      <w:color w:val="0000FF"/>
      <w:u w:val="single"/>
    </w:rPr>
  </w:style>
  <w:style w:type="table" w:styleId="TableGrid">
    <w:name w:val="Table Grid"/>
    <w:basedOn w:val="TableNormal"/>
    <w:uiPriority w:val="59"/>
    <w:rsid w:val="008A3FE6"/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FE6"/>
    <w:pPr>
      <w:ind w:left="720"/>
      <w:contextualSpacing/>
    </w:pPr>
  </w:style>
  <w:style w:type="paragraph" w:customStyle="1" w:styleId="Standard">
    <w:name w:val="Standard"/>
    <w:rsid w:val="007F7B25"/>
    <w:pPr>
      <w:suppressAutoHyphens/>
      <w:autoSpaceDN w:val="0"/>
      <w:textAlignment w:val="baseline"/>
    </w:pPr>
    <w:rPr>
      <w:kern w:val="3"/>
      <w:sz w:val="24"/>
      <w:szCs w:val="24"/>
      <w:lang w:val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9C0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1407F2FE6764CA9F2BE34926EF00C" ma:contentTypeVersion="4" ma:contentTypeDescription="Create a new document." ma:contentTypeScope="" ma:versionID="9976f87c9ce31f1f01d23c82c6fc1bef">
  <xsd:schema xmlns:xsd="http://www.w3.org/2001/XMLSchema" xmlns:xs="http://www.w3.org/2001/XMLSchema" xmlns:p="http://schemas.microsoft.com/office/2006/metadata/properties" xmlns:ns2="9feb6612-87f5-4234-aaa1-522012de41ea" targetNamespace="http://schemas.microsoft.com/office/2006/metadata/properties" ma:root="true" ma:fieldsID="faf8082235d283f214bdbc59cf62b0bf" ns2:_="">
    <xsd:import namespace="9feb6612-87f5-4234-aaa1-522012de4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b6612-87f5-4234-aaa1-522012de4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C89B8A-5353-4E43-98C2-1D3CCC926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68069-3E63-4DD8-99D0-A633F6643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b6612-87f5-4234-aaa1-522012de4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7F2B8A-2146-4B0B-88AB-F9EDAD4A72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E13B12-D54A-4F43-86CC-40A0F6A710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858</TotalTime>
  <Pages>7</Pages>
  <Words>864</Words>
  <Characters>9084</Characters>
  <Application>Microsoft Office Word</Application>
  <DocSecurity>0</DocSecurity>
  <Lines>75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ITH</dc:creator>
  <cp:lastModifiedBy>Tiia Koel</cp:lastModifiedBy>
  <cp:revision>370</cp:revision>
  <cp:lastPrinted>2024-03-08T07:51:00Z</cp:lastPrinted>
  <dcterms:created xsi:type="dcterms:W3CDTF">2024-01-26T11:59:00Z</dcterms:created>
  <dcterms:modified xsi:type="dcterms:W3CDTF">2024-03-08T09:19:00Z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0x010100C691407F2FE6764CA9F2BE34926EF00C</vt:lpwstr>
  </property>
</Properties>
</file>